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296F3" w14:textId="58EDB136" w:rsidR="000203D4" w:rsidRPr="003D39BC" w:rsidRDefault="009D505F" w:rsidP="50E419E4">
      <w:pPr>
        <w:pStyle w:val="Default"/>
        <w:spacing w:after="100" w:afterAutospacing="1"/>
        <w:jc w:val="center"/>
        <w:rPr>
          <w:rFonts w:ascii="Arial" w:hAnsi="Arial" w:cs="Arial"/>
          <w:b/>
          <w:bCs/>
          <w:color w:val="0199D6"/>
          <w:sz w:val="32"/>
          <w:szCs w:val="32"/>
        </w:rPr>
      </w:pPr>
      <w:r>
        <w:rPr>
          <w:rFonts w:ascii="Arial" w:hAnsi="Arial" w:cs="Arial"/>
          <w:b/>
          <w:bCs/>
          <w:color w:val="0199D6"/>
          <w:sz w:val="32"/>
          <w:szCs w:val="32"/>
        </w:rPr>
        <w:t xml:space="preserve">Certified </w:t>
      </w:r>
      <w:r w:rsidR="00F811FB">
        <w:rPr>
          <w:rFonts w:ascii="Arial" w:hAnsi="Arial" w:cs="Arial"/>
          <w:b/>
          <w:bCs/>
          <w:color w:val="0199D6"/>
          <w:sz w:val="32"/>
          <w:szCs w:val="32"/>
        </w:rPr>
        <w:t>Process Heat Emissions Plan Reviewer</w:t>
      </w:r>
      <w:r w:rsidR="6DB5B390" w:rsidRPr="50E419E4">
        <w:rPr>
          <w:rFonts w:ascii="Arial" w:hAnsi="Arial" w:cs="Arial"/>
          <w:b/>
          <w:bCs/>
          <w:color w:val="0199D6"/>
          <w:sz w:val="32"/>
          <w:szCs w:val="32"/>
        </w:rPr>
        <w:t xml:space="preserve"> </w:t>
      </w:r>
      <w:r w:rsidR="00522A0E">
        <w:rPr>
          <w:rFonts w:ascii="Arial" w:hAnsi="Arial" w:cs="Arial"/>
          <w:b/>
          <w:bCs/>
          <w:color w:val="0199D6"/>
          <w:sz w:val="32"/>
          <w:szCs w:val="32"/>
        </w:rPr>
        <w:br/>
      </w:r>
      <w:r w:rsidR="6DB5B390" w:rsidRPr="50E419E4">
        <w:rPr>
          <w:rFonts w:ascii="Arial" w:hAnsi="Arial" w:cs="Arial"/>
          <w:b/>
          <w:bCs/>
          <w:color w:val="0199D6"/>
          <w:sz w:val="32"/>
          <w:szCs w:val="32"/>
        </w:rPr>
        <w:t>Examination</w:t>
      </w:r>
      <w:r w:rsidR="000310BB">
        <w:rPr>
          <w:rFonts w:ascii="Arial" w:hAnsi="Arial" w:cs="Arial"/>
          <w:b/>
          <w:bCs/>
          <w:color w:val="0199D6"/>
          <w:sz w:val="32"/>
          <w:szCs w:val="32"/>
        </w:rPr>
        <w:t xml:space="preserve"> Application</w:t>
      </w:r>
    </w:p>
    <w:p w14:paraId="7D996A01" w14:textId="166A208D" w:rsidR="00B01B85" w:rsidRDefault="00147B6A" w:rsidP="00F85D7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complete this form fully and return it to the CEP office to begin the </w:t>
      </w:r>
      <w:r w:rsidR="00B01B85" w:rsidRPr="00B01B85">
        <w:rPr>
          <w:rFonts w:cs="Arial"/>
          <w:sz w:val="20"/>
          <w:szCs w:val="20"/>
        </w:rPr>
        <w:t xml:space="preserve">Certified </w:t>
      </w:r>
      <w:bookmarkStart w:id="0" w:name="_Hlk156547781"/>
      <w:r w:rsidR="00F811FB">
        <w:rPr>
          <w:rFonts w:cs="Arial"/>
          <w:sz w:val="20"/>
          <w:szCs w:val="20"/>
        </w:rPr>
        <w:t>Process Heat Emissions Plan Reviewer</w:t>
      </w:r>
      <w:bookmarkEnd w:id="0"/>
      <w:r w:rsidR="00F811FB">
        <w:rPr>
          <w:rFonts w:cs="Arial"/>
          <w:sz w:val="20"/>
          <w:szCs w:val="20"/>
        </w:rPr>
        <w:t xml:space="preserve"> (PHEPR)</w:t>
      </w:r>
      <w:r w:rsidR="00B01B85" w:rsidRPr="00B01B85">
        <w:rPr>
          <w:rFonts w:cs="Arial"/>
          <w:sz w:val="20"/>
          <w:szCs w:val="20"/>
        </w:rPr>
        <w:t xml:space="preserve"> Examination</w:t>
      </w:r>
      <w:r w:rsidR="00B01B85">
        <w:rPr>
          <w:rFonts w:cs="Arial"/>
          <w:sz w:val="20"/>
          <w:szCs w:val="20"/>
        </w:rPr>
        <w:t xml:space="preserve"> process.  It is important that you:</w:t>
      </w:r>
    </w:p>
    <w:p w14:paraId="1BD2A8A5" w14:textId="77777777" w:rsidR="00B01B85" w:rsidRDefault="00B01B85" w:rsidP="00F85D7E">
      <w:pPr>
        <w:spacing w:after="0"/>
        <w:rPr>
          <w:rFonts w:cs="Arial"/>
          <w:sz w:val="20"/>
          <w:szCs w:val="20"/>
        </w:rPr>
      </w:pPr>
    </w:p>
    <w:p w14:paraId="0049DDA0" w14:textId="7DF9DAEB" w:rsidR="004977AB" w:rsidRPr="004977AB" w:rsidRDefault="00A01775" w:rsidP="00CA7EE1">
      <w:pPr>
        <w:pStyle w:val="Default"/>
        <w:numPr>
          <w:ilvl w:val="0"/>
          <w:numId w:val="8"/>
        </w:numPr>
        <w:spacing w:after="120" w:line="276" w:lineRule="auto"/>
        <w:ind w:left="567" w:hanging="567"/>
        <w:rPr>
          <w:rFonts w:cs="Arial"/>
          <w:sz w:val="20"/>
          <w:szCs w:val="20"/>
        </w:rPr>
      </w:pPr>
      <w:r w:rsidRPr="004977AB">
        <w:rPr>
          <w:rFonts w:ascii="Arial" w:hAnsi="Arial" w:cs="Arial"/>
          <w:bCs/>
          <w:sz w:val="20"/>
          <w:szCs w:val="20"/>
        </w:rPr>
        <w:t xml:space="preserve">Read the Certified </w:t>
      </w:r>
      <w:r w:rsidR="00F811FB" w:rsidRPr="00F811FB">
        <w:rPr>
          <w:rFonts w:ascii="Arial" w:hAnsi="Arial" w:cs="Arial"/>
          <w:bCs/>
          <w:sz w:val="20"/>
          <w:szCs w:val="20"/>
        </w:rPr>
        <w:t xml:space="preserve">Process Heat Emissions Plan Reviewer </w:t>
      </w:r>
      <w:r w:rsidR="0094162C" w:rsidRPr="004977AB">
        <w:rPr>
          <w:rFonts w:ascii="Arial" w:hAnsi="Arial" w:cs="Arial"/>
          <w:bCs/>
          <w:sz w:val="20"/>
          <w:szCs w:val="20"/>
        </w:rPr>
        <w:t>Applica</w:t>
      </w:r>
      <w:r w:rsidR="001D5E6D" w:rsidRPr="004977AB">
        <w:rPr>
          <w:rFonts w:ascii="Arial" w:hAnsi="Arial" w:cs="Arial"/>
          <w:bCs/>
          <w:sz w:val="20"/>
          <w:szCs w:val="20"/>
        </w:rPr>
        <w:t>nt’s</w:t>
      </w:r>
      <w:r w:rsidR="0094162C" w:rsidRPr="004977AB">
        <w:rPr>
          <w:rFonts w:ascii="Arial" w:hAnsi="Arial" w:cs="Arial"/>
          <w:bCs/>
          <w:sz w:val="20"/>
          <w:szCs w:val="20"/>
        </w:rPr>
        <w:t xml:space="preserve"> Guide document </w:t>
      </w:r>
      <w:r w:rsidRPr="004977AB">
        <w:rPr>
          <w:rFonts w:ascii="Arial" w:hAnsi="Arial" w:cs="Arial"/>
          <w:bCs/>
          <w:sz w:val="20"/>
          <w:szCs w:val="20"/>
        </w:rPr>
        <w:t xml:space="preserve">to help you understand the </w:t>
      </w:r>
      <w:r w:rsidR="00606065" w:rsidRPr="004977AB">
        <w:rPr>
          <w:rFonts w:ascii="Arial" w:hAnsi="Arial" w:cs="Arial"/>
          <w:bCs/>
          <w:sz w:val="20"/>
          <w:szCs w:val="20"/>
        </w:rPr>
        <w:t xml:space="preserve">examination and experience assessment </w:t>
      </w:r>
      <w:r w:rsidRPr="004977AB">
        <w:rPr>
          <w:rFonts w:ascii="Arial" w:hAnsi="Arial" w:cs="Arial"/>
          <w:bCs/>
          <w:sz w:val="20"/>
          <w:szCs w:val="20"/>
        </w:rPr>
        <w:t>process</w:t>
      </w:r>
      <w:r w:rsidR="00606065" w:rsidRPr="004977AB">
        <w:rPr>
          <w:rFonts w:ascii="Arial" w:hAnsi="Arial" w:cs="Arial"/>
          <w:bCs/>
          <w:sz w:val="20"/>
          <w:szCs w:val="20"/>
        </w:rPr>
        <w:t>es</w:t>
      </w:r>
      <w:r w:rsidR="0083542E">
        <w:rPr>
          <w:rFonts w:ascii="Arial" w:hAnsi="Arial" w:cs="Arial"/>
          <w:bCs/>
          <w:sz w:val="20"/>
          <w:szCs w:val="20"/>
        </w:rPr>
        <w:t>.</w:t>
      </w:r>
    </w:p>
    <w:p w14:paraId="175DDE39" w14:textId="4AB981D9" w:rsidR="000F5304" w:rsidRPr="004977AB" w:rsidRDefault="000F5304" w:rsidP="00CA7EE1">
      <w:pPr>
        <w:pStyle w:val="Default"/>
        <w:numPr>
          <w:ilvl w:val="0"/>
          <w:numId w:val="8"/>
        </w:numPr>
        <w:spacing w:after="120" w:line="276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4977AB">
        <w:rPr>
          <w:rFonts w:ascii="Arial" w:hAnsi="Arial" w:cs="Arial"/>
          <w:bCs/>
          <w:sz w:val="20"/>
          <w:szCs w:val="20"/>
        </w:rPr>
        <w:t>All applicants are required to confirm acceptance of CEP’s Code of Ethics</w:t>
      </w:r>
      <w:r w:rsidR="00FF4BEB">
        <w:rPr>
          <w:rFonts w:ascii="Arial" w:hAnsi="Arial" w:cs="Arial"/>
          <w:bCs/>
          <w:sz w:val="20"/>
          <w:szCs w:val="20"/>
        </w:rPr>
        <w:t xml:space="preserve">, </w:t>
      </w:r>
      <w:r w:rsidR="00A537D9">
        <w:rPr>
          <w:rFonts w:ascii="Arial" w:hAnsi="Arial" w:cs="Arial"/>
          <w:bCs/>
          <w:sz w:val="20"/>
          <w:szCs w:val="20"/>
        </w:rPr>
        <w:t xml:space="preserve">Code of </w:t>
      </w:r>
      <w:r w:rsidR="00FF4BEB">
        <w:rPr>
          <w:rFonts w:ascii="Arial" w:hAnsi="Arial" w:cs="Arial"/>
          <w:bCs/>
          <w:sz w:val="20"/>
          <w:szCs w:val="20"/>
        </w:rPr>
        <w:t>Professional Conduct</w:t>
      </w:r>
      <w:r w:rsidR="00411436">
        <w:rPr>
          <w:rFonts w:ascii="Arial" w:hAnsi="Arial" w:cs="Arial"/>
          <w:bCs/>
          <w:sz w:val="20"/>
          <w:szCs w:val="20"/>
        </w:rPr>
        <w:t xml:space="preserve"> </w:t>
      </w:r>
      <w:r w:rsidRPr="004977AB">
        <w:rPr>
          <w:rFonts w:ascii="Arial" w:hAnsi="Arial" w:cs="Arial"/>
          <w:bCs/>
          <w:sz w:val="20"/>
          <w:szCs w:val="20"/>
        </w:rPr>
        <w:t>and Disciplinary procedures.</w:t>
      </w:r>
    </w:p>
    <w:p w14:paraId="0722F139" w14:textId="77777777" w:rsidR="000F5304" w:rsidRDefault="000F5304" w:rsidP="00F85D7E">
      <w:pPr>
        <w:spacing w:after="0"/>
        <w:rPr>
          <w:rFonts w:cs="Arial"/>
          <w:sz w:val="20"/>
          <w:szCs w:val="20"/>
        </w:rPr>
      </w:pPr>
    </w:p>
    <w:p w14:paraId="490E7655" w14:textId="7C06BFFC" w:rsidR="00D554AB" w:rsidRPr="002C324D" w:rsidRDefault="00A03E2C" w:rsidP="00D554AB">
      <w:pPr>
        <w:pStyle w:val="Default"/>
        <w:spacing w:before="160" w:after="120"/>
        <w:rPr>
          <w:rFonts w:cs="Arial"/>
        </w:rPr>
      </w:pPr>
      <w:r w:rsidRPr="002C324D">
        <w:rPr>
          <w:rFonts w:ascii="Arial" w:hAnsi="Arial" w:cs="Arial"/>
          <w:b/>
        </w:rPr>
        <w:t>Section 1</w:t>
      </w:r>
      <w:r w:rsidR="002D3D75">
        <w:rPr>
          <w:rFonts w:ascii="Arial" w:hAnsi="Arial" w:cs="Arial"/>
          <w:b/>
        </w:rPr>
        <w:t>A</w:t>
      </w:r>
      <w:r w:rsidRPr="002C324D">
        <w:rPr>
          <w:rFonts w:ascii="Arial" w:hAnsi="Arial" w:cs="Arial"/>
          <w:b/>
        </w:rPr>
        <w:t xml:space="preserve"> - </w:t>
      </w:r>
      <w:r w:rsidR="00D554AB" w:rsidRPr="002C324D">
        <w:rPr>
          <w:rFonts w:ascii="Arial" w:hAnsi="Arial" w:cs="Arial"/>
          <w:b/>
        </w:rPr>
        <w:t>Contact Details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5"/>
        <w:gridCol w:w="2836"/>
        <w:gridCol w:w="1561"/>
        <w:gridCol w:w="2403"/>
      </w:tblGrid>
      <w:tr w:rsidR="00D554AB" w:rsidRPr="00154FA2" w14:paraId="05CCEB12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4ADE7BC3" w14:textId="77777777" w:rsidR="00D554AB" w:rsidRDefault="00D554AB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15354027"/>
            <w:r>
              <w:rPr>
                <w:rFonts w:ascii="Arial" w:hAnsi="Arial" w:cs="Arial"/>
                <w:b/>
                <w:sz w:val="20"/>
                <w:szCs w:val="20"/>
              </w:rPr>
              <w:t xml:space="preserve">Title </w:t>
            </w:r>
            <w:r w:rsidRPr="00187FB7">
              <w:rPr>
                <w:rFonts w:ascii="Arial" w:hAnsi="Arial" w:cs="Arial"/>
                <w:bCs/>
                <w:sz w:val="16"/>
                <w:szCs w:val="16"/>
              </w:rPr>
              <w:t>(Dr/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87FB7">
              <w:rPr>
                <w:rFonts w:ascii="Arial" w:hAnsi="Arial" w:cs="Arial"/>
                <w:bCs/>
                <w:sz w:val="16"/>
                <w:szCs w:val="16"/>
              </w:rPr>
              <w:t>Mr/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87FB7">
              <w:rPr>
                <w:rFonts w:ascii="Arial" w:hAnsi="Arial" w:cs="Arial"/>
                <w:bCs/>
                <w:sz w:val="16"/>
                <w:szCs w:val="16"/>
              </w:rPr>
              <w:t>Mrs/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87FB7">
              <w:rPr>
                <w:rFonts w:ascii="Arial" w:hAnsi="Arial" w:cs="Arial"/>
                <w:bCs/>
                <w:sz w:val="16"/>
                <w:szCs w:val="16"/>
              </w:rPr>
              <w:t>Miss/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87FB7">
              <w:rPr>
                <w:rFonts w:ascii="Arial" w:hAnsi="Arial" w:cs="Arial"/>
                <w:bCs/>
                <w:sz w:val="16"/>
                <w:szCs w:val="16"/>
              </w:rPr>
              <w:t>Ms</w:t>
            </w:r>
            <w:r>
              <w:rPr>
                <w:rFonts w:ascii="Arial" w:hAnsi="Arial" w:cs="Arial"/>
                <w:bCs/>
                <w:sz w:val="16"/>
                <w:szCs w:val="16"/>
              </w:rPr>
              <w:t>/None</w:t>
            </w:r>
            <w:r w:rsidRPr="00187FB7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543EBC5C" w14:textId="2DA155BA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AB" w:rsidRPr="00154FA2" w14:paraId="2DA1B48E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2162B642" w14:textId="6816F752" w:rsidR="00D554AB" w:rsidRPr="001D4EAE" w:rsidRDefault="00907B4C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Full Legal </w:t>
            </w:r>
            <w:r w:rsidR="00D554AB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62F6B59A" w14:textId="0DEEBBB9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AB" w:rsidRPr="00154FA2" w14:paraId="0481CD25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2F987CBC" w14:textId="77777777" w:rsidR="00D554AB" w:rsidRDefault="00D554AB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Preferred Name </w:t>
            </w:r>
            <w:r w:rsidRPr="00187FB7">
              <w:rPr>
                <w:rFonts w:ascii="Arial" w:hAnsi="Arial" w:cs="Arial"/>
                <w:bCs/>
                <w:sz w:val="16"/>
                <w:szCs w:val="16"/>
              </w:rPr>
              <w:t>(if different)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07F60746" w14:textId="790D8A41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AB" w:rsidRPr="00154FA2" w14:paraId="7E4B35C4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02A7A736" w14:textId="77777777" w:rsidR="00D554AB" w:rsidRPr="001D4EAE" w:rsidRDefault="00D554AB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Role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74C680E1" w14:textId="55A525B7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AB" w:rsidRPr="00154FA2" w14:paraId="4611CB9F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265AA50E" w14:textId="6B74A7FD" w:rsidR="00D554AB" w:rsidRPr="001D4EAE" w:rsidRDefault="00D554AB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="00AC26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4EA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C26A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4EAE">
              <w:rPr>
                <w:rFonts w:ascii="Arial" w:hAnsi="Arial" w:cs="Arial"/>
                <w:b/>
                <w:sz w:val="20"/>
                <w:szCs w:val="20"/>
              </w:rPr>
              <w:t xml:space="preserve">Employer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7E7ABF82" w14:textId="01BE659D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AB" w:rsidRPr="00154FA2" w14:paraId="6B23E0DA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33BD7418" w14:textId="77777777" w:rsidR="00D554AB" w:rsidRPr="001D4EAE" w:rsidRDefault="00D554AB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  <w:r w:rsidRPr="001D4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061B94B0" w14:textId="0FDE7468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FF4" w:rsidRPr="00154FA2" w14:paraId="63805F07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6875BEAB" w14:textId="5FEA18C4" w:rsidR="00320FF4" w:rsidRDefault="00320FF4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Postal Address </w:t>
            </w:r>
            <w:r w:rsidR="00907B4C" w:rsidRPr="00187FB7">
              <w:rPr>
                <w:rFonts w:ascii="Arial" w:hAnsi="Arial" w:cs="Arial"/>
                <w:bCs/>
                <w:sz w:val="16"/>
                <w:szCs w:val="16"/>
              </w:rPr>
              <w:t>(if different)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08208AFA" w14:textId="71E511FB" w:rsidR="00320FF4" w:rsidRPr="00154FA2" w:rsidRDefault="00320FF4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AB" w:rsidRPr="00154FA2" w14:paraId="5622E817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5A75FEE2" w14:textId="09698FFD" w:rsidR="00D554AB" w:rsidRPr="001D4EAE" w:rsidRDefault="00D554AB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Town</w:t>
            </w:r>
            <w:r w:rsidR="00F877EE">
              <w:rPr>
                <w:rFonts w:ascii="Arial" w:hAnsi="Arial" w:cs="Arial"/>
                <w:b/>
                <w:sz w:val="20"/>
                <w:szCs w:val="20"/>
              </w:rPr>
              <w:t>/City</w:t>
            </w:r>
          </w:p>
        </w:tc>
        <w:tc>
          <w:tcPr>
            <w:tcW w:w="1430" w:type="pct"/>
            <w:shd w:val="clear" w:color="auto" w:fill="auto"/>
          </w:tcPr>
          <w:p w14:paraId="7BC00F52" w14:textId="28E9A9C5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D9D9D9" w:themeFill="background1" w:themeFillShade="D9"/>
          </w:tcPr>
          <w:p w14:paraId="1218BA39" w14:textId="77777777" w:rsidR="00D554AB" w:rsidRPr="00980E01" w:rsidRDefault="00D554AB" w:rsidP="0040173B">
            <w:pPr>
              <w:pStyle w:val="Default"/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E01"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1212" w:type="pct"/>
            <w:shd w:val="clear" w:color="auto" w:fill="auto"/>
          </w:tcPr>
          <w:p w14:paraId="59ACD2E1" w14:textId="1A6C9520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4AB" w:rsidRPr="00154FA2" w14:paraId="522B775A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142E98D8" w14:textId="77777777" w:rsidR="00D554AB" w:rsidRPr="001D4EAE" w:rsidRDefault="00D554AB" w:rsidP="0040173B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5AAA4BD1" w14:textId="7A3C4512" w:rsidR="00D554AB" w:rsidRPr="00154FA2" w:rsidRDefault="00D554AB" w:rsidP="0040173B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C2C" w:rsidRPr="00154FA2" w14:paraId="08E3F79A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1C3D647C" w14:textId="32E4EFD9" w:rsidR="009F4C2C" w:rsidRPr="001D4EAE" w:rsidRDefault="009F4C2C" w:rsidP="009F4C2C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  <w:r w:rsidRPr="001D4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</w:t>
            </w:r>
            <w:r w:rsidRPr="00620247">
              <w:rPr>
                <w:rFonts w:ascii="Arial" w:hAnsi="Arial" w:cs="Arial"/>
                <w:bCs/>
                <w:sz w:val="16"/>
                <w:szCs w:val="16"/>
              </w:rPr>
              <w:t>(Personal)</w:t>
            </w:r>
          </w:p>
        </w:tc>
        <w:tc>
          <w:tcPr>
            <w:tcW w:w="1430" w:type="pct"/>
            <w:shd w:val="clear" w:color="auto" w:fill="auto"/>
          </w:tcPr>
          <w:p w14:paraId="7A44B34C" w14:textId="13D344B9" w:rsidR="009F4C2C" w:rsidRPr="00154FA2" w:rsidRDefault="009F4C2C" w:rsidP="009F4C2C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D9D9D9" w:themeFill="background1" w:themeFillShade="D9"/>
          </w:tcPr>
          <w:p w14:paraId="389F6B0A" w14:textId="0FFE108C" w:rsidR="009F4C2C" w:rsidRPr="00980E01" w:rsidRDefault="009F4C2C" w:rsidP="009F4C2C">
            <w:pPr>
              <w:pStyle w:val="Default"/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 Number</w:t>
            </w:r>
          </w:p>
        </w:tc>
        <w:tc>
          <w:tcPr>
            <w:tcW w:w="1212" w:type="pct"/>
            <w:shd w:val="clear" w:color="auto" w:fill="auto"/>
          </w:tcPr>
          <w:p w14:paraId="56DA1EFF" w14:textId="7F547349" w:rsidR="009F4C2C" w:rsidRPr="00154FA2" w:rsidRDefault="009F4C2C" w:rsidP="009F4C2C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C2C" w:rsidRPr="00154FA2" w14:paraId="7DE3CD00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00DC8A43" w14:textId="77777777" w:rsidR="009F4C2C" w:rsidRPr="009B508A" w:rsidRDefault="009F4C2C" w:rsidP="009F4C2C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508A">
              <w:rPr>
                <w:rFonts w:ascii="Arial" w:hAnsi="Arial" w:cs="Arial"/>
                <w:b/>
                <w:sz w:val="20"/>
                <w:szCs w:val="20"/>
              </w:rPr>
              <w:t>Email Address 1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55DC422E" w14:textId="0DB86CAF" w:rsidR="009F4C2C" w:rsidRPr="009B508A" w:rsidRDefault="009F4C2C" w:rsidP="009F4C2C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C2C" w:rsidRPr="00154FA2" w14:paraId="735EE05F" w14:textId="77777777" w:rsidTr="00AC26AA">
        <w:trPr>
          <w:trHeight w:val="303"/>
        </w:trPr>
        <w:tc>
          <w:tcPr>
            <w:tcW w:w="1571" w:type="pct"/>
            <w:shd w:val="clear" w:color="auto" w:fill="D9D9D9" w:themeFill="background1" w:themeFillShade="D9"/>
          </w:tcPr>
          <w:p w14:paraId="49E51D11" w14:textId="6ABBCD27" w:rsidR="009F4C2C" w:rsidRPr="009B508A" w:rsidRDefault="009F4C2C" w:rsidP="009F4C2C">
            <w:pPr>
              <w:pStyle w:val="Default"/>
              <w:spacing w:before="60" w:after="60"/>
              <w:ind w:right="15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508A">
              <w:rPr>
                <w:rFonts w:ascii="Arial" w:hAnsi="Arial" w:cs="Arial"/>
                <w:b/>
                <w:sz w:val="20"/>
                <w:szCs w:val="20"/>
              </w:rPr>
              <w:t>Email Address 2</w:t>
            </w:r>
          </w:p>
        </w:tc>
        <w:tc>
          <w:tcPr>
            <w:tcW w:w="3429" w:type="pct"/>
            <w:gridSpan w:val="3"/>
            <w:shd w:val="clear" w:color="auto" w:fill="auto"/>
          </w:tcPr>
          <w:p w14:paraId="1E8F1D2C" w14:textId="3F6EFCFE" w:rsidR="009F4C2C" w:rsidRPr="009B508A" w:rsidRDefault="009F4C2C" w:rsidP="009F4C2C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429CA09" w14:textId="77777777" w:rsidR="00690871" w:rsidRDefault="00690871" w:rsidP="00690871">
      <w:pPr>
        <w:spacing w:after="0" w:line="240" w:lineRule="auto"/>
        <w:rPr>
          <w:rFonts w:cs="Arial"/>
          <w:sz w:val="20"/>
          <w:szCs w:val="20"/>
        </w:rPr>
      </w:pPr>
    </w:p>
    <w:p w14:paraId="3A38BC2B" w14:textId="77777777" w:rsidR="0058468E" w:rsidRDefault="0058468E" w:rsidP="0058468E">
      <w:pPr>
        <w:pStyle w:val="Default"/>
        <w:spacing w:after="160"/>
        <w:rPr>
          <w:rFonts w:ascii="Arial" w:hAnsi="Arial" w:cs="Arial"/>
          <w:bCs/>
          <w:sz w:val="20"/>
          <w:szCs w:val="20"/>
        </w:rPr>
      </w:pPr>
    </w:p>
    <w:p w14:paraId="2D9780FC" w14:textId="03C7887A" w:rsidR="0058468E" w:rsidRPr="00FA569E" w:rsidRDefault="0058468E" w:rsidP="0058468E">
      <w:pPr>
        <w:pStyle w:val="Default"/>
        <w:spacing w:before="120" w:after="120"/>
        <w:rPr>
          <w:rFonts w:ascii="Arial" w:hAnsi="Arial" w:cs="Arial"/>
          <w:b/>
        </w:rPr>
      </w:pPr>
      <w:r w:rsidRPr="00FA569E">
        <w:rPr>
          <w:rFonts w:ascii="Arial" w:hAnsi="Arial" w:cs="Arial"/>
          <w:b/>
        </w:rPr>
        <w:t>Section 1</w:t>
      </w:r>
      <w:r>
        <w:rPr>
          <w:rFonts w:ascii="Arial" w:hAnsi="Arial" w:cs="Arial"/>
          <w:b/>
        </w:rPr>
        <w:t>B</w:t>
      </w:r>
      <w:r w:rsidRPr="00FA569E">
        <w:rPr>
          <w:rFonts w:ascii="Arial" w:hAnsi="Arial" w:cs="Arial"/>
          <w:b/>
        </w:rPr>
        <w:t xml:space="preserve"> - Proof of Identity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797"/>
      </w:tblGrid>
      <w:tr w:rsidR="0058468E" w:rsidRPr="00FA569E" w14:paraId="4C4B0D56" w14:textId="77777777" w:rsidTr="000F7469">
        <w:trPr>
          <w:trHeight w:val="30"/>
        </w:trPr>
        <w:tc>
          <w:tcPr>
            <w:tcW w:w="1571" w:type="pct"/>
            <w:shd w:val="clear" w:color="auto" w:fill="D9D9D9" w:themeFill="background1" w:themeFillShade="D9"/>
          </w:tcPr>
          <w:p w14:paraId="283C0257" w14:textId="0C914383" w:rsidR="0058468E" w:rsidRPr="00FA569E" w:rsidRDefault="0058468E" w:rsidP="00065F19">
            <w:pPr>
              <w:pStyle w:val="Default"/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A569E">
              <w:rPr>
                <w:rFonts w:ascii="Arial" w:hAnsi="Arial" w:cs="Arial"/>
                <w:b/>
                <w:sz w:val="20"/>
                <w:szCs w:val="20"/>
              </w:rPr>
              <w:t>Driver Licen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590C9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FA569E">
              <w:rPr>
                <w:rFonts w:ascii="Arial" w:hAnsi="Arial" w:cs="Arial"/>
                <w:b/>
                <w:sz w:val="20"/>
                <w:szCs w:val="20"/>
              </w:rPr>
              <w:t xml:space="preserve"> or Passport Number</w:t>
            </w:r>
          </w:p>
          <w:p w14:paraId="21327F53" w14:textId="77777777" w:rsidR="0058468E" w:rsidRPr="00FA569E" w:rsidRDefault="0058468E" w:rsidP="00065F19">
            <w:pPr>
              <w:pStyle w:val="Default"/>
              <w:spacing w:before="60" w:after="60"/>
              <w:jc w:val="right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A569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(Photo ID required)</w:t>
            </w:r>
          </w:p>
        </w:tc>
        <w:tc>
          <w:tcPr>
            <w:tcW w:w="3429" w:type="pct"/>
            <w:shd w:val="clear" w:color="auto" w:fill="auto"/>
          </w:tcPr>
          <w:p w14:paraId="294B6414" w14:textId="77777777" w:rsidR="0058468E" w:rsidRPr="00FA569E" w:rsidRDefault="0058468E" w:rsidP="00065F1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4B6D50" w14:textId="77777777" w:rsidR="0058468E" w:rsidRDefault="0058468E" w:rsidP="0058468E">
      <w:pPr>
        <w:pStyle w:val="Default"/>
        <w:spacing w:before="240" w:after="80"/>
        <w:rPr>
          <w:rFonts w:ascii="Arial" w:hAnsi="Arial" w:cs="Arial"/>
          <w:color w:val="auto"/>
          <w:sz w:val="20"/>
          <w:szCs w:val="20"/>
        </w:rPr>
      </w:pPr>
      <w:r w:rsidRPr="00FA569E">
        <w:rPr>
          <w:rFonts w:ascii="Arial" w:hAnsi="Arial" w:cs="Arial"/>
          <w:color w:val="auto"/>
          <w:sz w:val="20"/>
          <w:szCs w:val="20"/>
        </w:rPr>
        <w:t>Please provide a scanned copy with your photo and name of your Driver’s Licen</w:t>
      </w:r>
      <w:r>
        <w:rPr>
          <w:rFonts w:ascii="Arial" w:hAnsi="Arial" w:cs="Arial"/>
          <w:color w:val="auto"/>
          <w:sz w:val="20"/>
          <w:szCs w:val="20"/>
        </w:rPr>
        <w:t>c</w:t>
      </w:r>
      <w:r w:rsidRPr="00FA569E">
        <w:rPr>
          <w:rFonts w:ascii="Arial" w:hAnsi="Arial" w:cs="Arial"/>
          <w:color w:val="auto"/>
          <w:sz w:val="20"/>
          <w:szCs w:val="20"/>
        </w:rPr>
        <w:t>e or Passport as proof of your identity.</w:t>
      </w:r>
    </w:p>
    <w:p w14:paraId="29733834" w14:textId="77777777" w:rsidR="0083542E" w:rsidRDefault="0083542E" w:rsidP="00382B60">
      <w:pPr>
        <w:spacing w:after="0" w:line="240" w:lineRule="auto"/>
        <w:rPr>
          <w:rFonts w:eastAsia="Arial" w:cs="Arial"/>
          <w:sz w:val="20"/>
          <w:szCs w:val="20"/>
        </w:rPr>
      </w:pPr>
    </w:p>
    <w:p w14:paraId="6162D68F" w14:textId="77777777" w:rsidR="0083542E" w:rsidRDefault="0083542E" w:rsidP="00382B60">
      <w:pPr>
        <w:spacing w:after="0" w:line="240" w:lineRule="auto"/>
        <w:rPr>
          <w:rFonts w:eastAsia="Arial" w:cs="Arial"/>
          <w:sz w:val="20"/>
          <w:szCs w:val="20"/>
        </w:rPr>
      </w:pPr>
    </w:p>
    <w:p w14:paraId="3CEA483C" w14:textId="77777777" w:rsidR="00382B60" w:rsidRPr="00BD3EBF" w:rsidRDefault="00382B60" w:rsidP="00382B60">
      <w:pPr>
        <w:spacing w:after="0" w:line="240" w:lineRule="auto"/>
        <w:rPr>
          <w:rFonts w:cs="Arial"/>
          <w:sz w:val="20"/>
          <w:szCs w:val="20"/>
        </w:rPr>
      </w:pPr>
    </w:p>
    <w:p w14:paraId="65DFC601" w14:textId="77777777" w:rsidR="00190781" w:rsidRDefault="00190781" w:rsidP="00382B60">
      <w:pPr>
        <w:spacing w:after="0" w:line="240" w:lineRule="auto"/>
        <w:rPr>
          <w:rFonts w:eastAsia="Arial" w:cs="Arial"/>
          <w:sz w:val="20"/>
          <w:szCs w:val="20"/>
        </w:rPr>
        <w:sectPr w:rsidR="00190781" w:rsidSect="00456B22">
          <w:headerReference w:type="default" r:id="rId10"/>
          <w:footerReference w:type="default" r:id="rId11"/>
          <w:pgSz w:w="11905" w:h="16840" w:code="9"/>
          <w:pgMar w:top="1701" w:right="992" w:bottom="851" w:left="992" w:header="720" w:footer="567" w:gutter="0"/>
          <w:cols w:space="720"/>
          <w:noEndnote/>
          <w:docGrid w:linePitch="299"/>
        </w:sectPr>
      </w:pPr>
    </w:p>
    <w:p w14:paraId="61CE2A9D" w14:textId="63C1EE39" w:rsidR="00F8576E" w:rsidRDefault="00F8576E" w:rsidP="00F8576E">
      <w:pPr>
        <w:pStyle w:val="Default"/>
        <w:spacing w:after="120"/>
        <w:rPr>
          <w:rFonts w:ascii="Arial" w:hAnsi="Arial" w:cs="Arial"/>
          <w:b/>
        </w:rPr>
      </w:pPr>
      <w:r w:rsidRPr="002C324D">
        <w:rPr>
          <w:rFonts w:ascii="Arial" w:hAnsi="Arial" w:cs="Arial"/>
          <w:b/>
        </w:rPr>
        <w:lastRenderedPageBreak/>
        <w:t>Section 2 –</w:t>
      </w:r>
      <w:r>
        <w:rPr>
          <w:rFonts w:ascii="Arial" w:hAnsi="Arial" w:cs="Arial"/>
          <w:b/>
        </w:rPr>
        <w:t xml:space="preserve"> </w:t>
      </w:r>
      <w:r w:rsidRPr="002C324D">
        <w:rPr>
          <w:rFonts w:ascii="Arial" w:hAnsi="Arial" w:cs="Arial"/>
          <w:b/>
        </w:rPr>
        <w:t>Fees</w:t>
      </w:r>
      <w:r>
        <w:rPr>
          <w:rFonts w:ascii="Arial" w:hAnsi="Arial" w:cs="Arial"/>
          <w:b/>
        </w:rPr>
        <w:t xml:space="preserve"> and Deadlines</w:t>
      </w:r>
    </w:p>
    <w:p w14:paraId="3D45BA1A" w14:textId="77777777" w:rsidR="00F8576E" w:rsidRPr="001D4A30" w:rsidRDefault="00F8576E" w:rsidP="00F8576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1D4A30">
        <w:rPr>
          <w:rFonts w:ascii="Arial" w:hAnsi="Arial" w:cs="Arial"/>
          <w:b/>
          <w:sz w:val="20"/>
          <w:szCs w:val="20"/>
        </w:rPr>
        <w:t>Certification Fees</w:t>
      </w:r>
    </w:p>
    <w:p w14:paraId="370154F5" w14:textId="3202B470" w:rsidR="00F8576E" w:rsidRDefault="00F8576E" w:rsidP="00F8576E">
      <w:pPr>
        <w:spacing w:after="0" w:line="240" w:lineRule="auto"/>
        <w:rPr>
          <w:rFonts w:cs="Arial"/>
          <w:sz w:val="20"/>
          <w:szCs w:val="20"/>
        </w:rPr>
      </w:pPr>
      <w:r w:rsidRPr="00D7337D">
        <w:rPr>
          <w:rFonts w:cs="Arial"/>
          <w:sz w:val="20"/>
          <w:szCs w:val="20"/>
        </w:rPr>
        <w:t xml:space="preserve">Once your application has been received, CEP will issue you with an invoice for the </w:t>
      </w:r>
      <w:r>
        <w:rPr>
          <w:rFonts w:cs="Arial"/>
          <w:sz w:val="20"/>
          <w:szCs w:val="20"/>
        </w:rPr>
        <w:t>Process Heat Emissions Plan Reviewer Examination</w:t>
      </w:r>
      <w:r w:rsidRPr="00D7337D">
        <w:rPr>
          <w:rFonts w:cs="Arial"/>
          <w:sz w:val="20"/>
          <w:szCs w:val="20"/>
        </w:rPr>
        <w:t xml:space="preserve"> fee</w:t>
      </w:r>
      <w:r>
        <w:rPr>
          <w:rFonts w:cs="Arial"/>
          <w:sz w:val="20"/>
          <w:szCs w:val="20"/>
        </w:rPr>
        <w:t xml:space="preserve"> (see </w:t>
      </w:r>
      <w:hyperlink r:id="rId12" w:history="1">
        <w:r w:rsidRPr="00E31F96">
          <w:rPr>
            <w:rStyle w:val="Hyperlink"/>
            <w:rFonts w:cs="Arial"/>
            <w:sz w:val="20"/>
            <w:szCs w:val="20"/>
          </w:rPr>
          <w:t>CEP website</w:t>
        </w:r>
      </w:hyperlink>
      <w:r>
        <w:rPr>
          <w:rFonts w:cs="Arial"/>
          <w:sz w:val="20"/>
          <w:szCs w:val="20"/>
        </w:rPr>
        <w:t xml:space="preserve"> for current fees).</w:t>
      </w:r>
    </w:p>
    <w:p w14:paraId="492508DB" w14:textId="77777777" w:rsidR="00F8576E" w:rsidRDefault="00F8576E" w:rsidP="00F8576E">
      <w:pPr>
        <w:spacing w:after="0" w:line="240" w:lineRule="auto"/>
        <w:rPr>
          <w:rFonts w:cs="Arial"/>
          <w:sz w:val="20"/>
          <w:szCs w:val="20"/>
        </w:rPr>
      </w:pPr>
    </w:p>
    <w:p w14:paraId="2CD188D6" w14:textId="77777777" w:rsidR="00F8576E" w:rsidRDefault="00F8576E" w:rsidP="00F8576E">
      <w:pPr>
        <w:spacing w:after="0" w:line="240" w:lineRule="auto"/>
        <w:rPr>
          <w:rFonts w:cs="Arial"/>
          <w:i/>
          <w:iCs/>
          <w:sz w:val="20"/>
          <w:szCs w:val="20"/>
        </w:rPr>
      </w:pPr>
      <w:r w:rsidRPr="00BD3EBF">
        <w:rPr>
          <w:rFonts w:cs="Arial"/>
          <w:i/>
          <w:iCs/>
          <w:sz w:val="20"/>
          <w:szCs w:val="20"/>
        </w:rPr>
        <w:t xml:space="preserve">Please Note: </w:t>
      </w:r>
      <w:r>
        <w:rPr>
          <w:rFonts w:cs="Arial"/>
          <w:i/>
          <w:iCs/>
          <w:sz w:val="20"/>
          <w:szCs w:val="20"/>
        </w:rPr>
        <w:t>The online exam link will be emailed once payment has been received.</w:t>
      </w:r>
      <w:r>
        <w:rPr>
          <w:rFonts w:cs="Arial"/>
          <w:i/>
          <w:iCs/>
          <w:sz w:val="20"/>
          <w:szCs w:val="20"/>
        </w:rPr>
        <w:br/>
      </w:r>
    </w:p>
    <w:p w14:paraId="7D7B33F5" w14:textId="77777777" w:rsidR="00F8576E" w:rsidRDefault="00F8576E" w:rsidP="00F8576E">
      <w:pPr>
        <w:spacing w:after="0" w:line="240" w:lineRule="auto"/>
        <w:rPr>
          <w:rFonts w:cs="Arial"/>
          <w:i/>
          <w:iCs/>
          <w:sz w:val="20"/>
          <w:szCs w:val="20"/>
        </w:rPr>
      </w:pPr>
    </w:p>
    <w:p w14:paraId="7A85435F" w14:textId="77777777" w:rsidR="00F8576E" w:rsidRPr="001D4A30" w:rsidRDefault="00F8576E" w:rsidP="00F8576E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Completion Deadlines</w:t>
      </w:r>
    </w:p>
    <w:p w14:paraId="6576A000" w14:textId="77777777" w:rsidR="00F8576E" w:rsidRDefault="00F8576E" w:rsidP="00F8576E">
      <w:pPr>
        <w:spacing w:after="0"/>
        <w:rPr>
          <w:rFonts w:cs="Arial"/>
          <w:sz w:val="20"/>
          <w:szCs w:val="20"/>
        </w:rPr>
      </w:pPr>
      <w:r w:rsidRPr="00CF33BD">
        <w:rPr>
          <w:rFonts w:cs="Arial"/>
          <w:sz w:val="20"/>
          <w:szCs w:val="20"/>
        </w:rPr>
        <w:t xml:space="preserve">The online examination must be completed within six (6) months of </w:t>
      </w:r>
      <w:r>
        <w:rPr>
          <w:rFonts w:cs="Arial"/>
          <w:sz w:val="20"/>
          <w:szCs w:val="20"/>
        </w:rPr>
        <w:t xml:space="preserve">CEP receiving this </w:t>
      </w:r>
      <w:r w:rsidRPr="00CF33BD">
        <w:rPr>
          <w:rFonts w:cs="Arial"/>
          <w:sz w:val="20"/>
          <w:szCs w:val="20"/>
        </w:rPr>
        <w:t>application.</w:t>
      </w:r>
    </w:p>
    <w:p w14:paraId="12E51005" w14:textId="77777777" w:rsidR="00F8576E" w:rsidRPr="00CF33BD" w:rsidRDefault="00F8576E" w:rsidP="00F8576E">
      <w:pPr>
        <w:spacing w:after="0"/>
        <w:rPr>
          <w:rFonts w:cs="Arial"/>
          <w:sz w:val="20"/>
          <w:szCs w:val="20"/>
        </w:rPr>
      </w:pPr>
    </w:p>
    <w:p w14:paraId="78A4587E" w14:textId="77777777" w:rsidR="00F8576E" w:rsidRPr="00CF33BD" w:rsidRDefault="00F8576E" w:rsidP="00F8576E">
      <w:pPr>
        <w:spacing w:after="0"/>
        <w:rPr>
          <w:rFonts w:eastAsia="Arial" w:cs="Arial"/>
          <w:sz w:val="20"/>
          <w:szCs w:val="20"/>
        </w:rPr>
      </w:pPr>
      <w:r w:rsidRPr="00CF33BD">
        <w:rPr>
          <w:rFonts w:eastAsia="Arial" w:cs="Arial"/>
          <w:sz w:val="20"/>
          <w:szCs w:val="20"/>
        </w:rPr>
        <w:t xml:space="preserve">If applying for certification, the </w:t>
      </w:r>
      <w:r>
        <w:rPr>
          <w:rFonts w:cs="Arial"/>
          <w:sz w:val="20"/>
          <w:szCs w:val="20"/>
        </w:rPr>
        <w:t xml:space="preserve">Process Heat Emissions Plan Reviewer </w:t>
      </w:r>
      <w:r w:rsidRPr="00CF33BD">
        <w:rPr>
          <w:rFonts w:eastAsia="Arial" w:cs="Arial"/>
          <w:sz w:val="20"/>
          <w:szCs w:val="20"/>
        </w:rPr>
        <w:t>Experience Assessment must be completed within twe</w:t>
      </w:r>
      <w:r>
        <w:rPr>
          <w:rFonts w:eastAsia="Arial" w:cs="Arial"/>
          <w:sz w:val="20"/>
          <w:szCs w:val="20"/>
        </w:rPr>
        <w:t>lve (12)</w:t>
      </w:r>
      <w:r w:rsidRPr="00CF33BD">
        <w:rPr>
          <w:rFonts w:eastAsia="Arial" w:cs="Arial"/>
          <w:sz w:val="20"/>
          <w:szCs w:val="20"/>
        </w:rPr>
        <w:t xml:space="preserve"> months of passing the exam.</w:t>
      </w:r>
    </w:p>
    <w:p w14:paraId="2FAD8F28" w14:textId="77777777" w:rsidR="00F8576E" w:rsidRPr="00F8576E" w:rsidRDefault="00F8576E" w:rsidP="00F8576E">
      <w:pPr>
        <w:spacing w:after="0"/>
        <w:rPr>
          <w:rFonts w:cs="Arial"/>
          <w:sz w:val="20"/>
          <w:szCs w:val="20"/>
        </w:rPr>
      </w:pPr>
    </w:p>
    <w:p w14:paraId="7D88C7F3" w14:textId="77777777" w:rsidR="00F8576E" w:rsidRPr="00F8576E" w:rsidRDefault="00F8576E" w:rsidP="00F8576E">
      <w:pPr>
        <w:spacing w:after="0"/>
        <w:rPr>
          <w:rFonts w:cs="Arial"/>
          <w:sz w:val="20"/>
          <w:szCs w:val="20"/>
        </w:rPr>
      </w:pPr>
    </w:p>
    <w:p w14:paraId="576892A2" w14:textId="77777777" w:rsidR="00F8576E" w:rsidRPr="00F8576E" w:rsidRDefault="00F8576E" w:rsidP="00F8576E">
      <w:pPr>
        <w:spacing w:after="0"/>
        <w:rPr>
          <w:rFonts w:cs="Arial"/>
          <w:sz w:val="20"/>
          <w:szCs w:val="20"/>
        </w:rPr>
      </w:pPr>
    </w:p>
    <w:p w14:paraId="302EF0D4" w14:textId="036BBE1A" w:rsidR="00D554AB" w:rsidRPr="00F8576E" w:rsidRDefault="007E13CC" w:rsidP="00A9099C">
      <w:pPr>
        <w:pStyle w:val="Default"/>
        <w:spacing w:after="120"/>
        <w:rPr>
          <w:rFonts w:ascii="Arial" w:hAnsi="Arial" w:cs="Arial"/>
          <w:b/>
        </w:rPr>
      </w:pPr>
      <w:r w:rsidRPr="00F8576E">
        <w:rPr>
          <w:rFonts w:ascii="Arial" w:hAnsi="Arial" w:cs="Arial"/>
          <w:b/>
        </w:rPr>
        <w:t xml:space="preserve">Section </w:t>
      </w:r>
      <w:r w:rsidR="00382B60" w:rsidRPr="00F8576E">
        <w:rPr>
          <w:rFonts w:ascii="Arial" w:hAnsi="Arial" w:cs="Arial"/>
          <w:b/>
        </w:rPr>
        <w:t>3</w:t>
      </w:r>
      <w:r w:rsidRPr="00F8576E">
        <w:rPr>
          <w:rFonts w:ascii="Arial" w:hAnsi="Arial" w:cs="Arial"/>
          <w:b/>
        </w:rPr>
        <w:t xml:space="preserve"> - </w:t>
      </w:r>
      <w:r w:rsidR="0035403D" w:rsidRPr="00F8576E">
        <w:rPr>
          <w:rFonts w:ascii="Arial" w:hAnsi="Arial" w:cs="Arial"/>
          <w:b/>
        </w:rPr>
        <w:t>Declara</w:t>
      </w:r>
      <w:r w:rsidR="00512339" w:rsidRPr="00F8576E">
        <w:rPr>
          <w:rFonts w:ascii="Arial" w:hAnsi="Arial" w:cs="Arial"/>
          <w:b/>
        </w:rPr>
        <w:t>tions</w:t>
      </w:r>
    </w:p>
    <w:p w14:paraId="05D58473" w14:textId="11A2C89B" w:rsidR="005E1590" w:rsidRDefault="005E1590" w:rsidP="004239C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applying </w:t>
      </w:r>
      <w:r w:rsidR="002C3675">
        <w:rPr>
          <w:rFonts w:cs="Arial"/>
          <w:sz w:val="20"/>
          <w:szCs w:val="20"/>
        </w:rPr>
        <w:t xml:space="preserve">to complete the </w:t>
      </w:r>
      <w:r w:rsidR="005279B5">
        <w:rPr>
          <w:rFonts w:cs="Arial"/>
          <w:sz w:val="20"/>
          <w:szCs w:val="20"/>
        </w:rPr>
        <w:t>Process Heat Emissions Plan Reviewer</w:t>
      </w:r>
      <w:r>
        <w:rPr>
          <w:rFonts w:cs="Arial"/>
          <w:sz w:val="20"/>
          <w:szCs w:val="20"/>
        </w:rPr>
        <w:t xml:space="preserve"> </w:t>
      </w:r>
      <w:r w:rsidR="002C3675">
        <w:rPr>
          <w:rFonts w:cs="Arial"/>
          <w:sz w:val="20"/>
          <w:szCs w:val="20"/>
        </w:rPr>
        <w:t>Examination</w:t>
      </w:r>
      <w:r w:rsidR="00C6358C">
        <w:rPr>
          <w:rFonts w:cs="Arial"/>
          <w:sz w:val="20"/>
          <w:szCs w:val="20"/>
        </w:rPr>
        <w:t>,</w:t>
      </w:r>
      <w:r w:rsidR="002C367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 hereby</w:t>
      </w:r>
      <w:r w:rsidR="00C6358C">
        <w:rPr>
          <w:rFonts w:cs="Arial"/>
          <w:sz w:val="20"/>
          <w:szCs w:val="20"/>
        </w:rPr>
        <w:t xml:space="preserve"> confirm</w:t>
      </w:r>
      <w:r>
        <w:rPr>
          <w:rFonts w:cs="Arial"/>
          <w:sz w:val="20"/>
          <w:szCs w:val="20"/>
        </w:rPr>
        <w:t>:</w:t>
      </w:r>
    </w:p>
    <w:p w14:paraId="527DA297" w14:textId="77777777" w:rsidR="00C50D7F" w:rsidRDefault="00C50D7F" w:rsidP="004239C1">
      <w:pPr>
        <w:spacing w:after="0"/>
        <w:rPr>
          <w:rFonts w:cs="Arial"/>
          <w:sz w:val="20"/>
          <w:szCs w:val="20"/>
        </w:rPr>
      </w:pPr>
    </w:p>
    <w:p w14:paraId="73D11476" w14:textId="0B68FDA3" w:rsidR="00015C14" w:rsidRDefault="00423D16" w:rsidP="006518E7">
      <w:pPr>
        <w:pStyle w:val="ListParagraph"/>
        <w:numPr>
          <w:ilvl w:val="0"/>
          <w:numId w:val="7"/>
        </w:numPr>
        <w:spacing w:before="60" w:after="120"/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 shall take the examination in a closed room</w:t>
      </w:r>
      <w:r w:rsidR="00864D81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on my own</w:t>
      </w:r>
      <w:r w:rsidR="00864D81">
        <w:rPr>
          <w:rFonts w:cs="Arial"/>
          <w:sz w:val="20"/>
          <w:szCs w:val="20"/>
        </w:rPr>
        <w:t xml:space="preserve"> and with no connections to others either physical or digital</w:t>
      </w:r>
      <w:r>
        <w:rPr>
          <w:rFonts w:cs="Arial"/>
          <w:sz w:val="20"/>
          <w:szCs w:val="20"/>
        </w:rPr>
        <w:t>.</w:t>
      </w:r>
    </w:p>
    <w:p w14:paraId="41544188" w14:textId="77777777" w:rsidR="00864D81" w:rsidRDefault="00015C14" w:rsidP="006518E7">
      <w:pPr>
        <w:pStyle w:val="ListParagraph"/>
        <w:numPr>
          <w:ilvl w:val="0"/>
          <w:numId w:val="7"/>
        </w:numPr>
        <w:spacing w:before="60" w:after="120"/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 take responsibility for ensuring effective internet connectivity at the examination site</w:t>
      </w:r>
      <w:r w:rsidR="00283DC1">
        <w:rPr>
          <w:rFonts w:cs="Arial"/>
          <w:sz w:val="20"/>
          <w:szCs w:val="20"/>
        </w:rPr>
        <w:t xml:space="preserve"> and for </w:t>
      </w:r>
      <w:r w:rsidR="00E62C83">
        <w:rPr>
          <w:rFonts w:cs="Arial"/>
          <w:sz w:val="20"/>
          <w:szCs w:val="20"/>
        </w:rPr>
        <w:t xml:space="preserve">the impact of any disturbances experienced during the examination that are not related to </w:t>
      </w:r>
      <w:r w:rsidR="00864D81">
        <w:rPr>
          <w:rFonts w:cs="Arial"/>
          <w:sz w:val="20"/>
          <w:szCs w:val="20"/>
        </w:rPr>
        <w:t>the examination software.</w:t>
      </w:r>
    </w:p>
    <w:p w14:paraId="3D36EF83" w14:textId="4EE4118C" w:rsidR="007D4925" w:rsidRDefault="007D4925" w:rsidP="006518E7">
      <w:pPr>
        <w:pStyle w:val="ListParagraph"/>
        <w:numPr>
          <w:ilvl w:val="0"/>
          <w:numId w:val="7"/>
        </w:numPr>
        <w:spacing w:before="60" w:after="120"/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 have read and understand the PHEPR Applicant</w:t>
      </w:r>
      <w:r w:rsidR="00057EC7">
        <w:rPr>
          <w:rFonts w:cs="Arial"/>
          <w:sz w:val="20"/>
          <w:szCs w:val="20"/>
        </w:rPr>
        <w:t>’s Guide.</w:t>
      </w:r>
    </w:p>
    <w:p w14:paraId="484FF175" w14:textId="7C1C9D7B" w:rsidR="005E1590" w:rsidRPr="00721100" w:rsidRDefault="00811EE0" w:rsidP="006518E7">
      <w:pPr>
        <w:pStyle w:val="ListParagraph"/>
        <w:numPr>
          <w:ilvl w:val="0"/>
          <w:numId w:val="7"/>
        </w:numPr>
        <w:spacing w:before="60" w:after="120"/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5E1590" w:rsidRPr="00721100">
        <w:rPr>
          <w:rFonts w:cs="Arial"/>
          <w:sz w:val="20"/>
          <w:szCs w:val="20"/>
        </w:rPr>
        <w:t>he information I have provided on my application form is, to the best of my knowledge, true and correct.</w:t>
      </w:r>
    </w:p>
    <w:p w14:paraId="305B9FD6" w14:textId="77777777" w:rsidR="006518E7" w:rsidRDefault="006518E7" w:rsidP="005E1590">
      <w:pPr>
        <w:spacing w:before="120" w:after="0" w:line="240" w:lineRule="auto"/>
        <w:rPr>
          <w:rFonts w:cs="Arial"/>
          <w:sz w:val="20"/>
          <w:szCs w:val="20"/>
        </w:rPr>
      </w:pPr>
    </w:p>
    <w:p w14:paraId="08612A90" w14:textId="77777777" w:rsidR="00C50D7F" w:rsidRDefault="00C50D7F" w:rsidP="005E1590">
      <w:pPr>
        <w:spacing w:before="120"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4443"/>
        <w:gridCol w:w="1923"/>
        <w:gridCol w:w="2222"/>
      </w:tblGrid>
      <w:tr w:rsidR="00793990" w:rsidRPr="00F77671" w14:paraId="7FE7E5DC" w14:textId="77777777" w:rsidTr="009F6935">
        <w:trPr>
          <w:trHeight w:val="699"/>
        </w:trPr>
        <w:tc>
          <w:tcPr>
            <w:tcW w:w="672" w:type="pct"/>
            <w:vAlign w:val="bottom"/>
          </w:tcPr>
          <w:p w14:paraId="7711892B" w14:textId="77777777" w:rsidR="00793990" w:rsidRDefault="00793990" w:rsidP="009F6935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2239" w:type="pct"/>
            <w:tcBorders>
              <w:bottom w:val="single" w:sz="2" w:space="0" w:color="auto"/>
            </w:tcBorders>
            <w:vAlign w:val="bottom"/>
          </w:tcPr>
          <w:p w14:paraId="76C83F10" w14:textId="3436DD7B" w:rsidR="00793990" w:rsidRDefault="00793990" w:rsidP="007250E4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pct"/>
            <w:vAlign w:val="bottom"/>
          </w:tcPr>
          <w:p w14:paraId="7B28402C" w14:textId="77777777" w:rsidR="00793990" w:rsidRPr="00687582" w:rsidRDefault="00793990" w:rsidP="009F6935">
            <w:pPr>
              <w:spacing w:before="60" w:after="6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(</w:t>
            </w:r>
            <w:r w:rsidRPr="00687582">
              <w:rPr>
                <w:rFonts w:cs="Arial"/>
                <w:sz w:val="16"/>
                <w:szCs w:val="16"/>
              </w:rPr>
              <w:t>DD/MM/YYY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120" w:type="pct"/>
            <w:tcBorders>
              <w:bottom w:val="single" w:sz="2" w:space="0" w:color="auto"/>
            </w:tcBorders>
            <w:vAlign w:val="bottom"/>
          </w:tcPr>
          <w:p w14:paraId="5232BF76" w14:textId="2D6C8AC9" w:rsidR="00793990" w:rsidRDefault="00793990" w:rsidP="00243F63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18708DC" w14:textId="77777777" w:rsidR="006518E7" w:rsidRDefault="006518E7" w:rsidP="005E1590">
      <w:pPr>
        <w:spacing w:before="120" w:after="0" w:line="240" w:lineRule="auto"/>
        <w:rPr>
          <w:rFonts w:cs="Arial"/>
          <w:sz w:val="20"/>
          <w:szCs w:val="20"/>
        </w:rPr>
      </w:pPr>
    </w:p>
    <w:p w14:paraId="08936809" w14:textId="77777777" w:rsidR="006518E7" w:rsidRDefault="006518E7" w:rsidP="005E1590">
      <w:pPr>
        <w:spacing w:before="120" w:after="0" w:line="240" w:lineRule="auto"/>
        <w:rPr>
          <w:rFonts w:cs="Arial"/>
          <w:sz w:val="20"/>
          <w:szCs w:val="20"/>
        </w:rPr>
      </w:pPr>
    </w:p>
    <w:p w14:paraId="24B3AF43" w14:textId="77777777" w:rsidR="00C50D7F" w:rsidRDefault="00C50D7F" w:rsidP="005E1590">
      <w:pPr>
        <w:spacing w:before="120"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50D7F" w14:paraId="4A95AC55" w14:textId="77777777" w:rsidTr="00C50D7F">
        <w:tc>
          <w:tcPr>
            <w:tcW w:w="9911" w:type="dxa"/>
          </w:tcPr>
          <w:p w14:paraId="37F5BFE5" w14:textId="77777777" w:rsidR="00C50D7F" w:rsidRDefault="00C50D7F" w:rsidP="009F693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</w:p>
          <w:p w14:paraId="69CF948C" w14:textId="77777777" w:rsidR="00C50D7F" w:rsidRDefault="00C50D7F" w:rsidP="009F693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50E419E4">
              <w:rPr>
                <w:rFonts w:cs="Arial"/>
                <w:sz w:val="20"/>
                <w:szCs w:val="20"/>
              </w:rPr>
              <w:t xml:space="preserve">Please email completed form to </w:t>
            </w:r>
            <w:hyperlink r:id="rId13">
              <w:r w:rsidRPr="50E419E4">
                <w:rPr>
                  <w:rStyle w:val="Hyperlink"/>
                  <w:rFonts w:cs="Arial"/>
                  <w:sz w:val="20"/>
                  <w:szCs w:val="20"/>
                </w:rPr>
                <w:t>info@cep.org.nz</w:t>
              </w:r>
            </w:hyperlink>
            <w:r w:rsidRPr="50E419E4">
              <w:rPr>
                <w:rFonts w:cs="Arial"/>
                <w:sz w:val="20"/>
                <w:szCs w:val="20"/>
              </w:rPr>
              <w:t xml:space="preserve">.  </w:t>
            </w:r>
          </w:p>
          <w:p w14:paraId="5B82AF53" w14:textId="3075B26C" w:rsidR="00C50D7F" w:rsidRDefault="00C50D7F" w:rsidP="009F69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If you have any questions, please contact the CEP office on 04 385 2839 or visit the </w:t>
            </w:r>
            <w:hyperlink r:id="rId14" w:history="1">
              <w:r w:rsidRPr="00E073A1">
                <w:rPr>
                  <w:rStyle w:val="Hyperlink"/>
                  <w:rFonts w:cs="Arial"/>
                  <w:sz w:val="20"/>
                  <w:szCs w:val="20"/>
                </w:rPr>
                <w:t>CEP Website.</w:t>
              </w:r>
            </w:hyperlink>
          </w:p>
          <w:p w14:paraId="3F8CF5A5" w14:textId="77777777" w:rsidR="00C50D7F" w:rsidRDefault="00C50D7F" w:rsidP="009F69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DB88366" w14:textId="77777777" w:rsidR="00C50D7F" w:rsidRDefault="00C50D7F" w:rsidP="009F69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462"/>
        <w:gridCol w:w="2910"/>
        <w:gridCol w:w="1663"/>
        <w:gridCol w:w="2876"/>
      </w:tblGrid>
      <w:tr w:rsidR="00C50D7F" w:rsidRPr="00CF2DE1" w14:paraId="22B3B477" w14:textId="77777777" w:rsidTr="009F6935">
        <w:trPr>
          <w:trHeight w:val="324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14:paraId="57C40556" w14:textId="77777777" w:rsidR="003E00B7" w:rsidRDefault="003E00B7" w:rsidP="009F6935">
            <w:pPr>
              <w:pStyle w:val="Default"/>
              <w:spacing w:before="120" w:after="60" w:line="276" w:lineRule="auto"/>
              <w:rPr>
                <w:rFonts w:ascii="Arial" w:hAnsi="Arial" w:cs="Arial"/>
                <w:b/>
                <w:i/>
                <w:color w:val="595959" w:themeColor="text1" w:themeTint="A6"/>
                <w:sz w:val="18"/>
                <w:szCs w:val="18"/>
              </w:rPr>
            </w:pPr>
          </w:p>
          <w:p w14:paraId="6B010F45" w14:textId="2BB19C40" w:rsidR="00C50D7F" w:rsidRPr="00CF2DE1" w:rsidRDefault="00C50D7F" w:rsidP="009F6935">
            <w:pPr>
              <w:pStyle w:val="Default"/>
              <w:spacing w:before="120" w:after="60" w:line="276" w:lineRule="auto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 w:rsidRPr="00CF2DE1">
              <w:rPr>
                <w:rFonts w:ascii="Arial" w:hAnsi="Arial" w:cs="Arial"/>
                <w:b/>
                <w:i/>
                <w:color w:val="595959" w:themeColor="text1" w:themeTint="A6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b/>
                <w:i/>
                <w:color w:val="595959" w:themeColor="text1" w:themeTint="A6"/>
                <w:sz w:val="18"/>
                <w:szCs w:val="18"/>
              </w:rPr>
              <w:t>CEP</w:t>
            </w:r>
            <w:r w:rsidRPr="00CF2DE1">
              <w:rPr>
                <w:rFonts w:ascii="Arial" w:hAnsi="Arial" w:cs="Arial"/>
                <w:b/>
                <w:i/>
                <w:color w:val="595959" w:themeColor="text1" w:themeTint="A6"/>
                <w:sz w:val="18"/>
                <w:szCs w:val="18"/>
              </w:rPr>
              <w:t xml:space="preserve"> Use</w:t>
            </w:r>
            <w:r w:rsidRPr="00CF2DE1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="00C50D7F" w:rsidRPr="006615FA" w14:paraId="3A00D51C" w14:textId="77777777" w:rsidTr="009F6935">
        <w:trPr>
          <w:trHeight w:val="414"/>
        </w:trPr>
        <w:tc>
          <w:tcPr>
            <w:tcW w:w="1242" w:type="pct"/>
            <w:shd w:val="clear" w:color="auto" w:fill="auto"/>
          </w:tcPr>
          <w:p w14:paraId="631F105F" w14:textId="77777777" w:rsidR="00C50D7F" w:rsidRPr="006615FA" w:rsidRDefault="00C50D7F" w:rsidP="009F6935">
            <w:pPr>
              <w:pStyle w:val="Default"/>
              <w:spacing w:before="60" w:after="60" w:line="276" w:lineRule="auto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Application fully Completed:</w:t>
            </w:r>
          </w:p>
        </w:tc>
        <w:tc>
          <w:tcPr>
            <w:tcW w:w="1468" w:type="pct"/>
          </w:tcPr>
          <w:p w14:paraId="39C3EFDE" w14:textId="77777777" w:rsidR="00C50D7F" w:rsidRPr="006615FA" w:rsidRDefault="00C50D7F" w:rsidP="009F6935">
            <w:pPr>
              <w:pStyle w:val="Default"/>
              <w:spacing w:before="60" w:after="60" w:line="276" w:lineRule="auto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Yes / No</w:t>
            </w:r>
          </w:p>
        </w:tc>
        <w:tc>
          <w:tcPr>
            <w:tcW w:w="839" w:type="pct"/>
          </w:tcPr>
          <w:p w14:paraId="2CD5EBF2" w14:textId="77777777" w:rsidR="00C50D7F" w:rsidRPr="006615FA" w:rsidRDefault="00C50D7F" w:rsidP="009F6935">
            <w:pPr>
              <w:pStyle w:val="Default"/>
              <w:spacing w:before="60" w:after="60" w:line="276" w:lineRule="auto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Date Received:</w:t>
            </w:r>
          </w:p>
        </w:tc>
        <w:tc>
          <w:tcPr>
            <w:tcW w:w="1451" w:type="pct"/>
          </w:tcPr>
          <w:p w14:paraId="25C963A7" w14:textId="2EB3FFA4" w:rsidR="00C50D7F" w:rsidRPr="006615FA" w:rsidRDefault="00C50D7F" w:rsidP="00243F63">
            <w:pPr>
              <w:pStyle w:val="Default"/>
              <w:spacing w:before="60" w:after="60" w:line="276" w:lineRule="auto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4CFC6C09" w14:textId="77777777" w:rsidR="00C50D7F" w:rsidRDefault="00C50D7F" w:rsidP="00C50D7F">
      <w:pPr>
        <w:spacing w:after="0" w:line="240" w:lineRule="auto"/>
        <w:rPr>
          <w:rFonts w:cs="Arial"/>
          <w:sz w:val="20"/>
          <w:szCs w:val="20"/>
        </w:rPr>
      </w:pPr>
    </w:p>
    <w:sectPr w:rsidR="00C50D7F" w:rsidSect="00456B22">
      <w:headerReference w:type="default" r:id="rId15"/>
      <w:pgSz w:w="11905" w:h="16840" w:code="9"/>
      <w:pgMar w:top="1701" w:right="992" w:bottom="851" w:left="992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8F89" w14:textId="77777777" w:rsidR="00456B22" w:rsidRDefault="00456B22" w:rsidP="00481FAD">
      <w:pPr>
        <w:spacing w:after="0" w:line="240" w:lineRule="auto"/>
      </w:pPr>
      <w:r>
        <w:separator/>
      </w:r>
    </w:p>
  </w:endnote>
  <w:endnote w:type="continuationSeparator" w:id="0">
    <w:p w14:paraId="0A6DA7DD" w14:textId="77777777" w:rsidR="00456B22" w:rsidRDefault="00456B22" w:rsidP="0048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644B4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5679" w14:textId="4369A2DD" w:rsidR="00B0180D" w:rsidRPr="00E12EBA" w:rsidRDefault="00E12EBA" w:rsidP="00E12EBA">
    <w:pPr>
      <w:pStyle w:val="Footer"/>
      <w:tabs>
        <w:tab w:val="clear" w:pos="4513"/>
        <w:tab w:val="clear" w:pos="9026"/>
        <w:tab w:val="center" w:pos="5103"/>
        <w:tab w:val="right" w:pos="9781"/>
      </w:tabs>
      <w:jc w:val="both"/>
    </w:pPr>
    <w:r w:rsidRPr="001E22A6">
      <w:rPr>
        <w:i/>
        <w:iCs/>
        <w:sz w:val="16"/>
        <w:szCs w:val="16"/>
      </w:rPr>
      <w:t xml:space="preserve">Application </w:t>
    </w:r>
    <w:r w:rsidR="00BD6CE1">
      <w:rPr>
        <w:i/>
        <w:iCs/>
        <w:sz w:val="16"/>
        <w:szCs w:val="16"/>
      </w:rPr>
      <w:t xml:space="preserve">for Certified </w:t>
    </w:r>
    <w:r w:rsidR="005279B5">
      <w:rPr>
        <w:i/>
        <w:iCs/>
        <w:sz w:val="16"/>
        <w:szCs w:val="16"/>
      </w:rPr>
      <w:t xml:space="preserve">PHEPR </w:t>
    </w:r>
    <w:r>
      <w:rPr>
        <w:i/>
        <w:iCs/>
        <w:sz w:val="16"/>
        <w:szCs w:val="16"/>
      </w:rPr>
      <w:t>Examination</w:t>
    </w:r>
    <w:r w:rsidRPr="001E22A6">
      <w:rPr>
        <w:i/>
        <w:iCs/>
        <w:sz w:val="16"/>
        <w:szCs w:val="16"/>
      </w:rPr>
      <w:tab/>
    </w:r>
    <w:r w:rsidR="002D373A">
      <w:rPr>
        <w:i/>
        <w:iCs/>
        <w:sz w:val="16"/>
        <w:szCs w:val="16"/>
      </w:rPr>
      <w:t>May</w:t>
    </w:r>
    <w:r w:rsidR="005279B5">
      <w:rPr>
        <w:i/>
        <w:iCs/>
        <w:sz w:val="16"/>
        <w:szCs w:val="16"/>
      </w:rPr>
      <w:t xml:space="preserve"> 2024</w:t>
    </w:r>
    <w:r w:rsidRPr="001E22A6">
      <w:rPr>
        <w:i/>
        <w:iCs/>
        <w:sz w:val="16"/>
        <w:szCs w:val="16"/>
      </w:rPr>
      <w:tab/>
      <w:t xml:space="preserve">Page </w:t>
    </w:r>
    <w:r w:rsidRPr="001E22A6">
      <w:rPr>
        <w:b/>
        <w:bCs/>
        <w:i/>
        <w:iCs/>
        <w:sz w:val="16"/>
        <w:szCs w:val="16"/>
      </w:rPr>
      <w:fldChar w:fldCharType="begin"/>
    </w:r>
    <w:r w:rsidRPr="001E22A6">
      <w:rPr>
        <w:b/>
        <w:bCs/>
        <w:i/>
        <w:iCs/>
        <w:sz w:val="16"/>
        <w:szCs w:val="16"/>
      </w:rPr>
      <w:instrText xml:space="preserve"> PAGE </w:instrText>
    </w:r>
    <w:r w:rsidRPr="001E22A6"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</w:rPr>
      <w:t>1</w:t>
    </w:r>
    <w:r w:rsidRPr="001E22A6">
      <w:rPr>
        <w:b/>
        <w:bCs/>
        <w:i/>
        <w:iCs/>
        <w:sz w:val="16"/>
        <w:szCs w:val="16"/>
      </w:rPr>
      <w:fldChar w:fldCharType="end"/>
    </w:r>
    <w:r w:rsidRPr="001E22A6">
      <w:rPr>
        <w:i/>
        <w:iCs/>
        <w:sz w:val="16"/>
        <w:szCs w:val="16"/>
      </w:rPr>
      <w:t xml:space="preserve"> of </w:t>
    </w:r>
    <w:r w:rsidRPr="001E22A6">
      <w:rPr>
        <w:b/>
        <w:bCs/>
        <w:i/>
        <w:iCs/>
        <w:sz w:val="16"/>
        <w:szCs w:val="16"/>
      </w:rPr>
      <w:fldChar w:fldCharType="begin"/>
    </w:r>
    <w:r w:rsidRPr="001E22A6">
      <w:rPr>
        <w:b/>
        <w:bCs/>
        <w:i/>
        <w:iCs/>
        <w:sz w:val="16"/>
        <w:szCs w:val="16"/>
      </w:rPr>
      <w:instrText xml:space="preserve"> NUMPAGES  </w:instrText>
    </w:r>
    <w:r w:rsidRPr="001E22A6">
      <w:rPr>
        <w:b/>
        <w:bCs/>
        <w:i/>
        <w:iCs/>
        <w:sz w:val="16"/>
        <w:szCs w:val="16"/>
      </w:rPr>
      <w:fldChar w:fldCharType="separate"/>
    </w:r>
    <w:r>
      <w:rPr>
        <w:b/>
        <w:bCs/>
        <w:i/>
        <w:iCs/>
        <w:sz w:val="16"/>
        <w:szCs w:val="16"/>
      </w:rPr>
      <w:t>5</w:t>
    </w:r>
    <w:r w:rsidRPr="001E22A6">
      <w:rPr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28B8F" w14:textId="77777777" w:rsidR="00456B22" w:rsidRDefault="00456B22" w:rsidP="00481FAD">
      <w:pPr>
        <w:spacing w:after="0" w:line="240" w:lineRule="auto"/>
      </w:pPr>
      <w:r>
        <w:separator/>
      </w:r>
    </w:p>
  </w:footnote>
  <w:footnote w:type="continuationSeparator" w:id="0">
    <w:p w14:paraId="1E5D9832" w14:textId="77777777" w:rsidR="00456B22" w:rsidRDefault="00456B22" w:rsidP="0048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A62A8" w14:textId="6EA8B14C" w:rsidR="00826475" w:rsidRDefault="00596C97" w:rsidP="00596C97">
    <w:pPr>
      <w:pStyle w:val="Header"/>
      <w:tabs>
        <w:tab w:val="clear" w:pos="9026"/>
        <w:tab w:val="right" w:pos="9923"/>
        <w:tab w:val="right" w:pos="10059"/>
      </w:tabs>
      <w:jc w:val="center"/>
    </w:pPr>
    <w:r>
      <w:rPr>
        <w:noProof/>
      </w:rPr>
      <w:drawing>
        <wp:inline distT="0" distB="0" distL="0" distR="0" wp14:anchorId="29C8B653" wp14:editId="2A4A1B45">
          <wp:extent cx="916164" cy="839337"/>
          <wp:effectExtent l="0" t="0" r="0" b="0"/>
          <wp:docPr id="2047050610" name="Picture 20470506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9733" cy="842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42E075" w14:textId="77777777" w:rsidR="00D03FE3" w:rsidRDefault="00D03FE3" w:rsidP="00596C97">
    <w:pPr>
      <w:pStyle w:val="Header"/>
      <w:tabs>
        <w:tab w:val="clear" w:pos="9026"/>
        <w:tab w:val="right" w:pos="9923"/>
        <w:tab w:val="right" w:pos="10059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7CBB" w14:textId="0CDF9880" w:rsidR="00190781" w:rsidRDefault="008E409A" w:rsidP="00190781">
    <w:pPr>
      <w:pStyle w:val="Header"/>
      <w:tabs>
        <w:tab w:val="clear" w:pos="9026"/>
        <w:tab w:val="right" w:pos="9923"/>
        <w:tab w:val="right" w:pos="10059"/>
      </w:tabs>
      <w:jc w:val="right"/>
    </w:pPr>
    <w:r>
      <w:rPr>
        <w:rFonts w:cs="Arial"/>
        <w:i/>
        <w:noProof/>
        <w:sz w:val="18"/>
        <w:szCs w:val="18"/>
      </w:rPr>
      <w:drawing>
        <wp:inline distT="0" distB="0" distL="0" distR="0" wp14:anchorId="78EA2C2E" wp14:editId="4AADDE11">
          <wp:extent cx="608400" cy="557381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ergy Mas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00" cy="557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64F9E"/>
    <w:multiLevelType w:val="hybridMultilevel"/>
    <w:tmpl w:val="5E50B8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44085"/>
    <w:multiLevelType w:val="hybridMultilevel"/>
    <w:tmpl w:val="C3C60E8C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B0"/>
    <w:multiLevelType w:val="hybridMultilevel"/>
    <w:tmpl w:val="9C888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34206"/>
    <w:multiLevelType w:val="hybridMultilevel"/>
    <w:tmpl w:val="2C3EC18E"/>
    <w:lvl w:ilvl="0" w:tplc="E42065E2">
      <w:start w:val="1"/>
      <w:numFmt w:val="decimal"/>
      <w:lvlText w:val="%1."/>
      <w:lvlJc w:val="left"/>
      <w:pPr>
        <w:ind w:left="770" w:hanging="360"/>
      </w:pPr>
      <w:rPr>
        <w:rFonts w:ascii="Arial" w:hAnsi="Arial"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90" w:hanging="360"/>
      </w:pPr>
    </w:lvl>
    <w:lvl w:ilvl="2" w:tplc="1409001B" w:tentative="1">
      <w:start w:val="1"/>
      <w:numFmt w:val="lowerRoman"/>
      <w:lvlText w:val="%3."/>
      <w:lvlJc w:val="right"/>
      <w:pPr>
        <w:ind w:left="2210" w:hanging="180"/>
      </w:pPr>
    </w:lvl>
    <w:lvl w:ilvl="3" w:tplc="1409000F" w:tentative="1">
      <w:start w:val="1"/>
      <w:numFmt w:val="decimal"/>
      <w:lvlText w:val="%4."/>
      <w:lvlJc w:val="left"/>
      <w:pPr>
        <w:ind w:left="2930" w:hanging="360"/>
      </w:pPr>
    </w:lvl>
    <w:lvl w:ilvl="4" w:tplc="14090019" w:tentative="1">
      <w:start w:val="1"/>
      <w:numFmt w:val="lowerLetter"/>
      <w:lvlText w:val="%5."/>
      <w:lvlJc w:val="left"/>
      <w:pPr>
        <w:ind w:left="3650" w:hanging="360"/>
      </w:pPr>
    </w:lvl>
    <w:lvl w:ilvl="5" w:tplc="1409001B" w:tentative="1">
      <w:start w:val="1"/>
      <w:numFmt w:val="lowerRoman"/>
      <w:lvlText w:val="%6."/>
      <w:lvlJc w:val="right"/>
      <w:pPr>
        <w:ind w:left="4370" w:hanging="180"/>
      </w:pPr>
    </w:lvl>
    <w:lvl w:ilvl="6" w:tplc="1409000F" w:tentative="1">
      <w:start w:val="1"/>
      <w:numFmt w:val="decimal"/>
      <w:lvlText w:val="%7."/>
      <w:lvlJc w:val="left"/>
      <w:pPr>
        <w:ind w:left="5090" w:hanging="360"/>
      </w:pPr>
    </w:lvl>
    <w:lvl w:ilvl="7" w:tplc="14090019" w:tentative="1">
      <w:start w:val="1"/>
      <w:numFmt w:val="lowerLetter"/>
      <w:lvlText w:val="%8."/>
      <w:lvlJc w:val="left"/>
      <w:pPr>
        <w:ind w:left="5810" w:hanging="360"/>
      </w:pPr>
    </w:lvl>
    <w:lvl w:ilvl="8" w:tplc="1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4FF36226"/>
    <w:multiLevelType w:val="hybridMultilevel"/>
    <w:tmpl w:val="1F1A6A22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5255F"/>
    <w:multiLevelType w:val="hybridMultilevel"/>
    <w:tmpl w:val="B86ECE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108"/>
    <w:multiLevelType w:val="hybridMultilevel"/>
    <w:tmpl w:val="FD56834A"/>
    <w:lvl w:ilvl="0" w:tplc="1409000F">
      <w:start w:val="1"/>
      <w:numFmt w:val="decimal"/>
      <w:lvlText w:val="%1."/>
      <w:lvlJc w:val="left"/>
      <w:pPr>
        <w:ind w:left="1429" w:hanging="360"/>
      </w:pPr>
    </w:lvl>
    <w:lvl w:ilvl="1" w:tplc="14090019" w:tentative="1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80E34B2"/>
    <w:multiLevelType w:val="hybridMultilevel"/>
    <w:tmpl w:val="93AE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11AC9"/>
    <w:multiLevelType w:val="hybridMultilevel"/>
    <w:tmpl w:val="16AAF034"/>
    <w:lvl w:ilvl="0" w:tplc="14090017">
      <w:start w:val="1"/>
      <w:numFmt w:val="lowerLetter"/>
      <w:lvlText w:val="%1)"/>
      <w:lvlJc w:val="left"/>
      <w:pPr>
        <w:ind w:left="83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1719893808">
    <w:abstractNumId w:val="7"/>
  </w:num>
  <w:num w:numId="2" w16cid:durableId="620919825">
    <w:abstractNumId w:val="1"/>
  </w:num>
  <w:num w:numId="3" w16cid:durableId="405952856">
    <w:abstractNumId w:val="0"/>
  </w:num>
  <w:num w:numId="4" w16cid:durableId="1861620804">
    <w:abstractNumId w:val="4"/>
  </w:num>
  <w:num w:numId="5" w16cid:durableId="801584302">
    <w:abstractNumId w:val="2"/>
  </w:num>
  <w:num w:numId="6" w16cid:durableId="748894081">
    <w:abstractNumId w:val="8"/>
  </w:num>
  <w:num w:numId="7" w16cid:durableId="413283278">
    <w:abstractNumId w:val="5"/>
  </w:num>
  <w:num w:numId="8" w16cid:durableId="1488548791">
    <w:abstractNumId w:val="3"/>
  </w:num>
  <w:num w:numId="9" w16cid:durableId="653607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BE"/>
    <w:rsid w:val="00015AE4"/>
    <w:rsid w:val="00015C14"/>
    <w:rsid w:val="000203D4"/>
    <w:rsid w:val="000310BB"/>
    <w:rsid w:val="00031B52"/>
    <w:rsid w:val="0004078C"/>
    <w:rsid w:val="0004477D"/>
    <w:rsid w:val="000512BA"/>
    <w:rsid w:val="00057EC7"/>
    <w:rsid w:val="000620C9"/>
    <w:rsid w:val="00075E71"/>
    <w:rsid w:val="00077538"/>
    <w:rsid w:val="00080665"/>
    <w:rsid w:val="000833AB"/>
    <w:rsid w:val="000A076D"/>
    <w:rsid w:val="000B686F"/>
    <w:rsid w:val="000C295E"/>
    <w:rsid w:val="000E3F53"/>
    <w:rsid w:val="000E526F"/>
    <w:rsid w:val="000F2F09"/>
    <w:rsid w:val="000F5304"/>
    <w:rsid w:val="000F7469"/>
    <w:rsid w:val="00103CE9"/>
    <w:rsid w:val="00112B03"/>
    <w:rsid w:val="00116CFF"/>
    <w:rsid w:val="00122756"/>
    <w:rsid w:val="0012303B"/>
    <w:rsid w:val="00126BA2"/>
    <w:rsid w:val="001352FA"/>
    <w:rsid w:val="00147B6A"/>
    <w:rsid w:val="00154FA2"/>
    <w:rsid w:val="00170C3F"/>
    <w:rsid w:val="0017688D"/>
    <w:rsid w:val="00176F1C"/>
    <w:rsid w:val="00190781"/>
    <w:rsid w:val="00194041"/>
    <w:rsid w:val="001A6FEF"/>
    <w:rsid w:val="001A7807"/>
    <w:rsid w:val="001B015E"/>
    <w:rsid w:val="001C28D8"/>
    <w:rsid w:val="001C28F5"/>
    <w:rsid w:val="001C2D0B"/>
    <w:rsid w:val="001C7299"/>
    <w:rsid w:val="001C78CD"/>
    <w:rsid w:val="001D4A30"/>
    <w:rsid w:val="001D4C3B"/>
    <w:rsid w:val="001D4EAE"/>
    <w:rsid w:val="001D5E6D"/>
    <w:rsid w:val="001F2DFE"/>
    <w:rsid w:val="00211438"/>
    <w:rsid w:val="00213E86"/>
    <w:rsid w:val="0023074B"/>
    <w:rsid w:val="00234692"/>
    <w:rsid w:val="00243F63"/>
    <w:rsid w:val="00251408"/>
    <w:rsid w:val="00251DED"/>
    <w:rsid w:val="0025466B"/>
    <w:rsid w:val="00256D6B"/>
    <w:rsid w:val="002618B2"/>
    <w:rsid w:val="00275645"/>
    <w:rsid w:val="002763B5"/>
    <w:rsid w:val="00276ABC"/>
    <w:rsid w:val="00281F88"/>
    <w:rsid w:val="00283DC1"/>
    <w:rsid w:val="002A05CD"/>
    <w:rsid w:val="002B49B6"/>
    <w:rsid w:val="002B72B6"/>
    <w:rsid w:val="002B7EBD"/>
    <w:rsid w:val="002C324D"/>
    <w:rsid w:val="002C3675"/>
    <w:rsid w:val="002D373A"/>
    <w:rsid w:val="002D3D75"/>
    <w:rsid w:val="002F33B3"/>
    <w:rsid w:val="002F4625"/>
    <w:rsid w:val="00302153"/>
    <w:rsid w:val="00320876"/>
    <w:rsid w:val="00320FF4"/>
    <w:rsid w:val="0035403D"/>
    <w:rsid w:val="003553E1"/>
    <w:rsid w:val="0035645F"/>
    <w:rsid w:val="00382B60"/>
    <w:rsid w:val="00384E33"/>
    <w:rsid w:val="003906CE"/>
    <w:rsid w:val="003C2AFE"/>
    <w:rsid w:val="003C3DE2"/>
    <w:rsid w:val="003C45D8"/>
    <w:rsid w:val="003C4B71"/>
    <w:rsid w:val="003D2308"/>
    <w:rsid w:val="003D39BC"/>
    <w:rsid w:val="003E00B7"/>
    <w:rsid w:val="003E065E"/>
    <w:rsid w:val="003E0740"/>
    <w:rsid w:val="003F30B8"/>
    <w:rsid w:val="003F79CC"/>
    <w:rsid w:val="00411436"/>
    <w:rsid w:val="004239C1"/>
    <w:rsid w:val="00423D16"/>
    <w:rsid w:val="004255DD"/>
    <w:rsid w:val="00432618"/>
    <w:rsid w:val="00432CC8"/>
    <w:rsid w:val="004431B7"/>
    <w:rsid w:val="00456B22"/>
    <w:rsid w:val="00472751"/>
    <w:rsid w:val="00472DE1"/>
    <w:rsid w:val="004773BD"/>
    <w:rsid w:val="00481FAD"/>
    <w:rsid w:val="00494C5E"/>
    <w:rsid w:val="004977AB"/>
    <w:rsid w:val="004A4BA1"/>
    <w:rsid w:val="004B3B3D"/>
    <w:rsid w:val="004C4CFB"/>
    <w:rsid w:val="004C63EC"/>
    <w:rsid w:val="004C673E"/>
    <w:rsid w:val="004D5DD4"/>
    <w:rsid w:val="004E220F"/>
    <w:rsid w:val="004E3043"/>
    <w:rsid w:val="00512339"/>
    <w:rsid w:val="00522827"/>
    <w:rsid w:val="00522A0E"/>
    <w:rsid w:val="005279B5"/>
    <w:rsid w:val="00544097"/>
    <w:rsid w:val="00560296"/>
    <w:rsid w:val="005677EB"/>
    <w:rsid w:val="0058468E"/>
    <w:rsid w:val="005903B0"/>
    <w:rsid w:val="00590756"/>
    <w:rsid w:val="00590C97"/>
    <w:rsid w:val="00596C97"/>
    <w:rsid w:val="005A7229"/>
    <w:rsid w:val="005A7B20"/>
    <w:rsid w:val="005B28C3"/>
    <w:rsid w:val="005C5EA3"/>
    <w:rsid w:val="005D062E"/>
    <w:rsid w:val="005D1FF3"/>
    <w:rsid w:val="005E1590"/>
    <w:rsid w:val="005E3593"/>
    <w:rsid w:val="005F23D3"/>
    <w:rsid w:val="00602F2E"/>
    <w:rsid w:val="006040F8"/>
    <w:rsid w:val="00604360"/>
    <w:rsid w:val="00606065"/>
    <w:rsid w:val="0061460F"/>
    <w:rsid w:val="00620247"/>
    <w:rsid w:val="00621ABE"/>
    <w:rsid w:val="0062296B"/>
    <w:rsid w:val="0063080E"/>
    <w:rsid w:val="006325C0"/>
    <w:rsid w:val="00646028"/>
    <w:rsid w:val="006518E7"/>
    <w:rsid w:val="00653FA4"/>
    <w:rsid w:val="00654C2F"/>
    <w:rsid w:val="006615FA"/>
    <w:rsid w:val="00666518"/>
    <w:rsid w:val="006667B5"/>
    <w:rsid w:val="0067725D"/>
    <w:rsid w:val="006821D1"/>
    <w:rsid w:val="006852F0"/>
    <w:rsid w:val="00690871"/>
    <w:rsid w:val="00690924"/>
    <w:rsid w:val="006A55AD"/>
    <w:rsid w:val="006C0464"/>
    <w:rsid w:val="006C4125"/>
    <w:rsid w:val="006E11E6"/>
    <w:rsid w:val="006E1697"/>
    <w:rsid w:val="006E38FE"/>
    <w:rsid w:val="006E54FA"/>
    <w:rsid w:val="006F4FBB"/>
    <w:rsid w:val="00723BA8"/>
    <w:rsid w:val="007249D3"/>
    <w:rsid w:val="007250E4"/>
    <w:rsid w:val="007414F9"/>
    <w:rsid w:val="007468CA"/>
    <w:rsid w:val="00751763"/>
    <w:rsid w:val="007733A5"/>
    <w:rsid w:val="00775CD8"/>
    <w:rsid w:val="00785017"/>
    <w:rsid w:val="00793990"/>
    <w:rsid w:val="00796C8C"/>
    <w:rsid w:val="007A3620"/>
    <w:rsid w:val="007A7970"/>
    <w:rsid w:val="007C6A29"/>
    <w:rsid w:val="007C75BA"/>
    <w:rsid w:val="007C7F2A"/>
    <w:rsid w:val="007D2465"/>
    <w:rsid w:val="007D4925"/>
    <w:rsid w:val="007E13CC"/>
    <w:rsid w:val="00811EE0"/>
    <w:rsid w:val="00826475"/>
    <w:rsid w:val="0083542E"/>
    <w:rsid w:val="00840193"/>
    <w:rsid w:val="008414EC"/>
    <w:rsid w:val="0084166F"/>
    <w:rsid w:val="00846AAD"/>
    <w:rsid w:val="00864D81"/>
    <w:rsid w:val="0087237A"/>
    <w:rsid w:val="008863E2"/>
    <w:rsid w:val="008B325F"/>
    <w:rsid w:val="008B342A"/>
    <w:rsid w:val="008D1DA0"/>
    <w:rsid w:val="008D38F9"/>
    <w:rsid w:val="008D5AA4"/>
    <w:rsid w:val="008E0F08"/>
    <w:rsid w:val="008E36EC"/>
    <w:rsid w:val="008E409A"/>
    <w:rsid w:val="0090409A"/>
    <w:rsid w:val="00907B4C"/>
    <w:rsid w:val="009162BC"/>
    <w:rsid w:val="009164B7"/>
    <w:rsid w:val="009321EB"/>
    <w:rsid w:val="0094162C"/>
    <w:rsid w:val="00945CF3"/>
    <w:rsid w:val="009534C9"/>
    <w:rsid w:val="009535EC"/>
    <w:rsid w:val="00974387"/>
    <w:rsid w:val="009926B6"/>
    <w:rsid w:val="009A07DB"/>
    <w:rsid w:val="009A4578"/>
    <w:rsid w:val="009A5ACA"/>
    <w:rsid w:val="009B777B"/>
    <w:rsid w:val="009C13B4"/>
    <w:rsid w:val="009C1AC8"/>
    <w:rsid w:val="009D505F"/>
    <w:rsid w:val="009D6022"/>
    <w:rsid w:val="009E00AD"/>
    <w:rsid w:val="009F4C2C"/>
    <w:rsid w:val="00A00EE2"/>
    <w:rsid w:val="00A01659"/>
    <w:rsid w:val="00A01775"/>
    <w:rsid w:val="00A03E2C"/>
    <w:rsid w:val="00A07F30"/>
    <w:rsid w:val="00A16ADF"/>
    <w:rsid w:val="00A40C4B"/>
    <w:rsid w:val="00A42FD1"/>
    <w:rsid w:val="00A537D9"/>
    <w:rsid w:val="00A547FB"/>
    <w:rsid w:val="00A64E7C"/>
    <w:rsid w:val="00A71A93"/>
    <w:rsid w:val="00A8158E"/>
    <w:rsid w:val="00A84F7E"/>
    <w:rsid w:val="00A9099C"/>
    <w:rsid w:val="00A93A98"/>
    <w:rsid w:val="00AA1D4B"/>
    <w:rsid w:val="00AB3396"/>
    <w:rsid w:val="00AC21E3"/>
    <w:rsid w:val="00AC26AA"/>
    <w:rsid w:val="00AC57EB"/>
    <w:rsid w:val="00AF2D3D"/>
    <w:rsid w:val="00B0180D"/>
    <w:rsid w:val="00B01B85"/>
    <w:rsid w:val="00B07D8D"/>
    <w:rsid w:val="00B27D17"/>
    <w:rsid w:val="00B30D8D"/>
    <w:rsid w:val="00B41082"/>
    <w:rsid w:val="00B45AF3"/>
    <w:rsid w:val="00B5381D"/>
    <w:rsid w:val="00B610BA"/>
    <w:rsid w:val="00B61C47"/>
    <w:rsid w:val="00B646B3"/>
    <w:rsid w:val="00B6490B"/>
    <w:rsid w:val="00B77FDB"/>
    <w:rsid w:val="00B85F5F"/>
    <w:rsid w:val="00B95843"/>
    <w:rsid w:val="00BA6190"/>
    <w:rsid w:val="00BB0DB0"/>
    <w:rsid w:val="00BC1558"/>
    <w:rsid w:val="00BD6CE1"/>
    <w:rsid w:val="00C2042F"/>
    <w:rsid w:val="00C20499"/>
    <w:rsid w:val="00C2274E"/>
    <w:rsid w:val="00C26DE2"/>
    <w:rsid w:val="00C50D7F"/>
    <w:rsid w:val="00C56E65"/>
    <w:rsid w:val="00C61DAB"/>
    <w:rsid w:val="00C6358C"/>
    <w:rsid w:val="00C75792"/>
    <w:rsid w:val="00C76E13"/>
    <w:rsid w:val="00C77F55"/>
    <w:rsid w:val="00C870D9"/>
    <w:rsid w:val="00C8745E"/>
    <w:rsid w:val="00C907DD"/>
    <w:rsid w:val="00CA7E24"/>
    <w:rsid w:val="00CA7EE1"/>
    <w:rsid w:val="00CB5E02"/>
    <w:rsid w:val="00CC1472"/>
    <w:rsid w:val="00CC4C66"/>
    <w:rsid w:val="00CC6ADB"/>
    <w:rsid w:val="00CE4296"/>
    <w:rsid w:val="00CF2DE1"/>
    <w:rsid w:val="00CF33BD"/>
    <w:rsid w:val="00CF6EF8"/>
    <w:rsid w:val="00D03FE3"/>
    <w:rsid w:val="00D06B2A"/>
    <w:rsid w:val="00D310B7"/>
    <w:rsid w:val="00D322A9"/>
    <w:rsid w:val="00D36850"/>
    <w:rsid w:val="00D52788"/>
    <w:rsid w:val="00D542C5"/>
    <w:rsid w:val="00D554AB"/>
    <w:rsid w:val="00D623D5"/>
    <w:rsid w:val="00D727D5"/>
    <w:rsid w:val="00D7367B"/>
    <w:rsid w:val="00D83320"/>
    <w:rsid w:val="00D836E9"/>
    <w:rsid w:val="00D86FCC"/>
    <w:rsid w:val="00D921CD"/>
    <w:rsid w:val="00DA1ABC"/>
    <w:rsid w:val="00DA6071"/>
    <w:rsid w:val="00DC15AC"/>
    <w:rsid w:val="00DE14A9"/>
    <w:rsid w:val="00DE6045"/>
    <w:rsid w:val="00DF6AD8"/>
    <w:rsid w:val="00E06A36"/>
    <w:rsid w:val="00E073A1"/>
    <w:rsid w:val="00E12EBA"/>
    <w:rsid w:val="00E1604A"/>
    <w:rsid w:val="00E271E0"/>
    <w:rsid w:val="00E316CD"/>
    <w:rsid w:val="00E31F96"/>
    <w:rsid w:val="00E361D4"/>
    <w:rsid w:val="00E36B31"/>
    <w:rsid w:val="00E40FAD"/>
    <w:rsid w:val="00E4793F"/>
    <w:rsid w:val="00E51605"/>
    <w:rsid w:val="00E61113"/>
    <w:rsid w:val="00E62C83"/>
    <w:rsid w:val="00E646E2"/>
    <w:rsid w:val="00E74793"/>
    <w:rsid w:val="00E76760"/>
    <w:rsid w:val="00E87E59"/>
    <w:rsid w:val="00E90D3F"/>
    <w:rsid w:val="00E946FB"/>
    <w:rsid w:val="00EA5D56"/>
    <w:rsid w:val="00EB3C13"/>
    <w:rsid w:val="00EB5C40"/>
    <w:rsid w:val="00EC0832"/>
    <w:rsid w:val="00EC376A"/>
    <w:rsid w:val="00ED1B75"/>
    <w:rsid w:val="00EF2C29"/>
    <w:rsid w:val="00EF47D9"/>
    <w:rsid w:val="00F07026"/>
    <w:rsid w:val="00F074EE"/>
    <w:rsid w:val="00F10073"/>
    <w:rsid w:val="00F10E79"/>
    <w:rsid w:val="00F11CCD"/>
    <w:rsid w:val="00F16162"/>
    <w:rsid w:val="00F1717E"/>
    <w:rsid w:val="00F228F1"/>
    <w:rsid w:val="00F466E7"/>
    <w:rsid w:val="00F60F2B"/>
    <w:rsid w:val="00F67773"/>
    <w:rsid w:val="00F77671"/>
    <w:rsid w:val="00F811FB"/>
    <w:rsid w:val="00F82CFF"/>
    <w:rsid w:val="00F8576E"/>
    <w:rsid w:val="00F85D7E"/>
    <w:rsid w:val="00F877EE"/>
    <w:rsid w:val="00FA1E22"/>
    <w:rsid w:val="00FB0DB7"/>
    <w:rsid w:val="00FB2FC8"/>
    <w:rsid w:val="00FB7EE8"/>
    <w:rsid w:val="00FC1C97"/>
    <w:rsid w:val="00FD1EFB"/>
    <w:rsid w:val="00FD2335"/>
    <w:rsid w:val="00FE1870"/>
    <w:rsid w:val="00FF490E"/>
    <w:rsid w:val="00FF4BEB"/>
    <w:rsid w:val="015563E0"/>
    <w:rsid w:val="052785C4"/>
    <w:rsid w:val="0ED65590"/>
    <w:rsid w:val="115DFB5E"/>
    <w:rsid w:val="1CD2DDB1"/>
    <w:rsid w:val="27E55589"/>
    <w:rsid w:val="28BDFB42"/>
    <w:rsid w:val="2A1F0B5D"/>
    <w:rsid w:val="2A8FD711"/>
    <w:rsid w:val="2B09C697"/>
    <w:rsid w:val="2E829E91"/>
    <w:rsid w:val="2FB1DFEF"/>
    <w:rsid w:val="33342505"/>
    <w:rsid w:val="335590AF"/>
    <w:rsid w:val="34BC03EE"/>
    <w:rsid w:val="364C793E"/>
    <w:rsid w:val="39C1C5DD"/>
    <w:rsid w:val="3CCE1A6C"/>
    <w:rsid w:val="3FFA4911"/>
    <w:rsid w:val="43FAD135"/>
    <w:rsid w:val="4750DA6F"/>
    <w:rsid w:val="49CCCAF2"/>
    <w:rsid w:val="4DAC7922"/>
    <w:rsid w:val="50AE7B0B"/>
    <w:rsid w:val="50E419E4"/>
    <w:rsid w:val="5423A82C"/>
    <w:rsid w:val="545EDBD2"/>
    <w:rsid w:val="5511D036"/>
    <w:rsid w:val="573A98AD"/>
    <w:rsid w:val="59F69AE5"/>
    <w:rsid w:val="5A92E9B0"/>
    <w:rsid w:val="5C2EBA11"/>
    <w:rsid w:val="62E8130D"/>
    <w:rsid w:val="63FFF358"/>
    <w:rsid w:val="659BC3B9"/>
    <w:rsid w:val="688299F8"/>
    <w:rsid w:val="69E04FCB"/>
    <w:rsid w:val="6CA1EC54"/>
    <w:rsid w:val="6CB61452"/>
    <w:rsid w:val="6DB5B390"/>
    <w:rsid w:val="6E2FD9CD"/>
    <w:rsid w:val="715C0872"/>
    <w:rsid w:val="76AD325A"/>
    <w:rsid w:val="7B80A37D"/>
    <w:rsid w:val="7F818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66549D"/>
  <w15:docId w15:val="{AA898F88-B434-4B4B-BEA4-DF50769C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6E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ADF"/>
    <w:pPr>
      <w:widowControl w:val="0"/>
      <w:autoSpaceDE w:val="0"/>
      <w:autoSpaceDN w:val="0"/>
      <w:adjustRightInd w:val="0"/>
    </w:pPr>
    <w:rPr>
      <w:rFonts w:ascii="TTE1644B40t00" w:hAnsi="TTE1644B40t00" w:cs="TTE1644B40t00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A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A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3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61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649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590"/>
    <w:rPr>
      <w:sz w:val="16"/>
      <w:szCs w:val="16"/>
    </w:rPr>
  </w:style>
  <w:style w:type="paragraph" w:customStyle="1" w:styleId="04BodyText">
    <w:name w:val="04 Body Text"/>
    <w:basedOn w:val="Normal"/>
    <w:link w:val="04BodyTextChar"/>
    <w:qFormat/>
    <w:rsid w:val="00A01659"/>
    <w:pPr>
      <w:spacing w:before="120" w:after="120" w:line="240" w:lineRule="auto"/>
      <w:ind w:left="709"/>
    </w:pPr>
    <w:rPr>
      <w:rFonts w:eastAsia="Calibri" w:cs="Arial"/>
      <w:sz w:val="20"/>
      <w:szCs w:val="20"/>
      <w:lang w:val="en-NZ"/>
    </w:rPr>
  </w:style>
  <w:style w:type="character" w:customStyle="1" w:styleId="04BodyTextChar">
    <w:name w:val="04 Body Text Char"/>
    <w:link w:val="04BodyText"/>
    <w:rsid w:val="00A01659"/>
    <w:rPr>
      <w:rFonts w:ascii="Arial" w:eastAsia="Calibri" w:hAnsi="Arial" w:cs="Arial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D4C3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6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ep.org.n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ep.org.nz/certification/certified-process-heat-emissions-plan-review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ep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\Downloads\EnergyMaster_Auditor_Application%20Form_Aug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863BBF9554B4C80E87DF1D3107E68" ma:contentTypeVersion="18" ma:contentTypeDescription="Create a new document." ma:contentTypeScope="" ma:versionID="37319697576b7d6f52f804225ca69da3">
  <xsd:schema xmlns:xsd="http://www.w3.org/2001/XMLSchema" xmlns:xs="http://www.w3.org/2001/XMLSchema" xmlns:p="http://schemas.microsoft.com/office/2006/metadata/properties" xmlns:ns2="78256f37-e866-4dab-b312-defeb58ef509" xmlns:ns3="2ca9e8bd-9616-4c41-a65e-aac66e37f08e" xmlns:ns4="7bf62445-3bea-4a3b-84cc-f18038f4aedf" targetNamespace="http://schemas.microsoft.com/office/2006/metadata/properties" ma:root="true" ma:fieldsID="863bcf792b468f31adf754c38a6f3245" ns2:_="" ns3:_="" ns4:_="">
    <xsd:import namespace="78256f37-e866-4dab-b312-defeb58ef509"/>
    <xsd:import namespace="2ca9e8bd-9616-4c41-a65e-aac66e37f08e"/>
    <xsd:import namespace="7bf62445-3bea-4a3b-84cc-f18038f4ae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56f37-e866-4dab-b312-defeb58ef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e8bd-9616-4c41-a65e-aac66e37f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bcfe23-bf6e-4bf8-a73c-b00b55b55a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62445-3bea-4a3b-84cc-f18038f4aed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ff535d6-de65-467c-8105-1e3eb32e0311}" ma:internalName="TaxCatchAll" ma:showField="CatchAllData" ma:web="7bf62445-3bea-4a3b-84cc-f18038f4a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9e8bd-9616-4c41-a65e-aac66e37f08e">
      <Terms xmlns="http://schemas.microsoft.com/office/infopath/2007/PartnerControls"/>
    </lcf76f155ced4ddcb4097134ff3c332f>
    <TaxCatchAll xmlns="7bf62445-3bea-4a3b-84cc-f18038f4aedf" xsi:nil="true"/>
    <SharedWithUsers xmlns="78256f37-e866-4dab-b312-defeb58ef509">
      <UserInfo>
        <DisplayName>Mike Hopkins</DisplayName>
        <AccountId>12</AccountId>
        <AccountType/>
      </UserInfo>
      <UserInfo>
        <DisplayName>Maz Arnot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5BF46C-D1B4-441B-A975-80B61B413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E1D04-F4C1-4BE3-A4D1-8629884A5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56f37-e866-4dab-b312-defeb58ef509"/>
    <ds:schemaRef ds:uri="2ca9e8bd-9616-4c41-a65e-aac66e37f08e"/>
    <ds:schemaRef ds:uri="7bf62445-3bea-4a3b-84cc-f18038f4a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7CBEB-76C4-4274-AA4D-D71AC97409A9}">
  <ds:schemaRefs>
    <ds:schemaRef ds:uri="http://schemas.microsoft.com/office/2006/metadata/properties"/>
    <ds:schemaRef ds:uri="http://schemas.microsoft.com/office/infopath/2007/PartnerControls"/>
    <ds:schemaRef ds:uri="2ca9e8bd-9616-4c41-a65e-aac66e37f08e"/>
    <ds:schemaRef ds:uri="7bf62445-3bea-4a3b-84cc-f18038f4aedf"/>
    <ds:schemaRef ds:uri="78256f37-e866-4dab-b312-defeb58ef5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EnergyMaster_Auditor_Application Form_Aug2015</Template>
  <TotalTime>4</TotalTime>
  <Pages>2</Pages>
  <Words>389</Words>
  <Characters>2324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AEA application form 4 June 2008.xls</dc:title>
  <dc:creator>Maz</dc:creator>
  <cp:lastModifiedBy>Maz Arnot</cp:lastModifiedBy>
  <cp:revision>6</cp:revision>
  <cp:lastPrinted>2023-04-20T02:27:00Z</cp:lastPrinted>
  <dcterms:created xsi:type="dcterms:W3CDTF">2024-05-09T21:34:00Z</dcterms:created>
  <dcterms:modified xsi:type="dcterms:W3CDTF">2024-05-09T23:07:00Z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0x010100AAE863BBF9554B4C80E87DF1D3107E68</vt:lpwstr>
  </property>
  <property fmtid="{D5CDD505-2E9C-101B-9397-08002B2CF9AE}" pid="3" name="MediaServiceImageTags">
    <vt:lpwstr/>
  </property>
</Properties>
</file>